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62DD" w14:textId="652333F9" w:rsidR="00977067" w:rsidRDefault="0051044C" w:rsidP="000D28C0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A5EB0">
        <w:rPr>
          <w:rFonts w:ascii="Arial" w:hAnsi="Arial" w:cs="Arial"/>
          <w:b/>
          <w:sz w:val="22"/>
          <w:szCs w:val="22"/>
        </w:rPr>
        <w:t xml:space="preserve">MINUTES OF </w:t>
      </w:r>
      <w:r w:rsidR="00CB439B">
        <w:rPr>
          <w:rFonts w:ascii="Arial" w:hAnsi="Arial" w:cs="Arial"/>
          <w:b/>
          <w:sz w:val="22"/>
          <w:szCs w:val="22"/>
        </w:rPr>
        <w:t xml:space="preserve">SPECIAL </w:t>
      </w:r>
      <w:r w:rsidR="00D768F4" w:rsidRPr="00DA5EB0">
        <w:rPr>
          <w:rFonts w:ascii="Arial" w:hAnsi="Arial" w:cs="Arial"/>
          <w:b/>
          <w:sz w:val="22"/>
          <w:szCs w:val="22"/>
        </w:rPr>
        <w:t xml:space="preserve">MEETING OF MEMBERS </w:t>
      </w:r>
    </w:p>
    <w:p w14:paraId="22F0F8F9" w14:textId="77777777" w:rsidR="00516C06" w:rsidRDefault="00516C06" w:rsidP="000D28C0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4D81B64" w14:textId="6B8A43A6" w:rsidR="00516C06" w:rsidRPr="00516C06" w:rsidRDefault="00516C06" w:rsidP="00516C06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HELD ON </w:t>
      </w:r>
      <w:r w:rsidRPr="00516C06">
        <w:rPr>
          <w:rFonts w:ascii="Arial" w:hAnsi="Arial" w:cs="Arial"/>
          <w:b/>
          <w:sz w:val="22"/>
          <w:szCs w:val="22"/>
          <w:lang w:val="en-US"/>
        </w:rPr>
        <w:t xml:space="preserve">WEDNESDAY </w:t>
      </w:r>
      <w:r w:rsidR="00AB0B19">
        <w:rPr>
          <w:rFonts w:ascii="Arial" w:hAnsi="Arial" w:cs="Arial"/>
          <w:b/>
          <w:sz w:val="22"/>
          <w:szCs w:val="22"/>
          <w:lang w:val="en-US"/>
        </w:rPr>
        <w:t>19</w:t>
      </w:r>
      <w:r w:rsidRPr="00516C0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B0B19">
        <w:rPr>
          <w:rFonts w:ascii="Arial" w:hAnsi="Arial" w:cs="Arial"/>
          <w:b/>
          <w:sz w:val="22"/>
          <w:szCs w:val="22"/>
          <w:lang w:val="en-US"/>
        </w:rPr>
        <w:t>NOVEMBER</w:t>
      </w:r>
      <w:r w:rsidRPr="00516C06">
        <w:rPr>
          <w:rFonts w:ascii="Arial" w:hAnsi="Arial" w:cs="Arial"/>
          <w:b/>
          <w:sz w:val="22"/>
          <w:szCs w:val="22"/>
          <w:lang w:val="en-US"/>
        </w:rPr>
        <w:t xml:space="preserve"> 2025 AT 7.00 PM</w:t>
      </w:r>
    </w:p>
    <w:p w14:paraId="75341E76" w14:textId="77777777" w:rsidR="00516C06" w:rsidRPr="00516C06" w:rsidRDefault="00516C06" w:rsidP="000D28C0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478E79" w14:textId="77777777" w:rsidR="0051044C" w:rsidRPr="00DA5EB0" w:rsidRDefault="0051044C" w:rsidP="00D768F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C3195EA" w14:textId="77777777" w:rsidR="0051044C" w:rsidRPr="00DA5EB0" w:rsidRDefault="0051044C" w:rsidP="00D768F4">
      <w:pPr>
        <w:jc w:val="center"/>
        <w:rPr>
          <w:rFonts w:ascii="Arial" w:hAnsi="Arial" w:cs="Arial"/>
          <w:b/>
          <w:sz w:val="22"/>
          <w:szCs w:val="22"/>
        </w:rPr>
      </w:pPr>
    </w:p>
    <w:p w14:paraId="155129AC" w14:textId="58F5D67B" w:rsidR="001612D9" w:rsidRPr="0088655D" w:rsidRDefault="000E3593" w:rsidP="00971E9E">
      <w:pPr>
        <w:rPr>
          <w:rFonts w:ascii="Arial" w:hAnsi="Arial" w:cs="Arial"/>
          <w:sz w:val="22"/>
          <w:szCs w:val="22"/>
        </w:rPr>
      </w:pPr>
      <w:r w:rsidRPr="0088655D">
        <w:rPr>
          <w:rFonts w:ascii="Arial" w:hAnsi="Arial" w:cs="Arial"/>
          <w:sz w:val="22"/>
          <w:szCs w:val="22"/>
        </w:rPr>
        <w:t>Hosted</w:t>
      </w:r>
      <w:r w:rsidR="001612D9" w:rsidRPr="0088655D">
        <w:rPr>
          <w:rFonts w:ascii="Arial" w:hAnsi="Arial" w:cs="Arial"/>
          <w:sz w:val="22"/>
          <w:szCs w:val="22"/>
        </w:rPr>
        <w:t xml:space="preserve"> by: </w:t>
      </w:r>
      <w:r w:rsidR="007C2F39" w:rsidRPr="0088655D">
        <w:rPr>
          <w:rFonts w:ascii="Arial" w:hAnsi="Arial" w:cs="Arial"/>
          <w:sz w:val="22"/>
          <w:szCs w:val="22"/>
        </w:rPr>
        <w:t>Elaine Dean</w:t>
      </w:r>
      <w:r w:rsidR="00567643" w:rsidRPr="0088655D">
        <w:rPr>
          <w:rFonts w:ascii="Arial" w:hAnsi="Arial" w:cs="Arial"/>
          <w:sz w:val="22"/>
          <w:szCs w:val="22"/>
        </w:rPr>
        <w:t xml:space="preserve"> (President), </w:t>
      </w:r>
      <w:r w:rsidR="001612D9" w:rsidRPr="0088655D">
        <w:rPr>
          <w:rFonts w:ascii="Arial" w:hAnsi="Arial" w:cs="Arial"/>
          <w:sz w:val="22"/>
          <w:szCs w:val="22"/>
        </w:rPr>
        <w:t>Deb</w:t>
      </w:r>
      <w:r w:rsidR="005B37BC" w:rsidRPr="0088655D">
        <w:rPr>
          <w:rFonts w:ascii="Arial" w:hAnsi="Arial" w:cs="Arial"/>
          <w:sz w:val="22"/>
          <w:szCs w:val="22"/>
        </w:rPr>
        <w:t xml:space="preserve">bie </w:t>
      </w:r>
      <w:r w:rsidR="001612D9" w:rsidRPr="0088655D">
        <w:rPr>
          <w:rFonts w:ascii="Arial" w:hAnsi="Arial" w:cs="Arial"/>
          <w:sz w:val="22"/>
          <w:szCs w:val="22"/>
        </w:rPr>
        <w:t>Robinson (Chief Executive),</w:t>
      </w:r>
      <w:r w:rsidR="007C2F39" w:rsidRPr="0088655D">
        <w:rPr>
          <w:rFonts w:ascii="Arial" w:hAnsi="Arial" w:cs="Arial"/>
          <w:sz w:val="22"/>
          <w:szCs w:val="22"/>
        </w:rPr>
        <w:t xml:space="preserve"> </w:t>
      </w:r>
      <w:r w:rsidRPr="0088655D">
        <w:rPr>
          <w:rFonts w:ascii="Arial" w:hAnsi="Arial" w:cs="Arial"/>
          <w:sz w:val="22"/>
          <w:szCs w:val="22"/>
        </w:rPr>
        <w:t xml:space="preserve">and </w:t>
      </w:r>
      <w:r w:rsidR="00B4142F" w:rsidRPr="0088655D">
        <w:rPr>
          <w:rFonts w:ascii="Arial" w:hAnsi="Arial" w:cs="Arial"/>
          <w:sz w:val="22"/>
          <w:szCs w:val="22"/>
        </w:rPr>
        <w:t>Andrew Seddon</w:t>
      </w:r>
      <w:r w:rsidRPr="0088655D">
        <w:rPr>
          <w:rFonts w:ascii="Arial" w:hAnsi="Arial" w:cs="Arial"/>
          <w:sz w:val="22"/>
          <w:szCs w:val="22"/>
        </w:rPr>
        <w:t xml:space="preserve"> (Society Secretary).</w:t>
      </w:r>
    </w:p>
    <w:p w14:paraId="65B8621B" w14:textId="19A433B7" w:rsidR="001612D9" w:rsidRPr="0088655D" w:rsidRDefault="001612D9" w:rsidP="00971E9E">
      <w:pPr>
        <w:rPr>
          <w:rFonts w:ascii="Arial" w:hAnsi="Arial" w:cs="Arial"/>
          <w:sz w:val="22"/>
          <w:szCs w:val="22"/>
        </w:rPr>
      </w:pPr>
    </w:p>
    <w:p w14:paraId="2E454D9A" w14:textId="1ADDE36C" w:rsidR="00516C06" w:rsidRPr="0088655D" w:rsidRDefault="0060369B" w:rsidP="00266C79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88655D">
        <w:rPr>
          <w:rFonts w:ascii="Arial" w:hAnsi="Arial" w:cs="Arial"/>
          <w:sz w:val="22"/>
          <w:szCs w:val="22"/>
        </w:rPr>
        <w:t xml:space="preserve">Held </w:t>
      </w:r>
      <w:r w:rsidR="00FE77A7">
        <w:rPr>
          <w:rFonts w:ascii="Arial" w:hAnsi="Arial" w:cs="Arial"/>
          <w:sz w:val="22"/>
          <w:szCs w:val="22"/>
        </w:rPr>
        <w:t xml:space="preserve"> at</w:t>
      </w:r>
      <w:proofErr w:type="gramEnd"/>
      <w:r w:rsidR="00FE77A7">
        <w:rPr>
          <w:rFonts w:ascii="Arial" w:hAnsi="Arial" w:cs="Arial"/>
          <w:sz w:val="22"/>
          <w:szCs w:val="22"/>
        </w:rPr>
        <w:t xml:space="preserve"> </w:t>
      </w:r>
      <w:r w:rsidR="00516C06" w:rsidRPr="0088655D">
        <w:rPr>
          <w:rFonts w:ascii="Arial" w:hAnsi="Arial" w:cs="Arial"/>
          <w:sz w:val="22"/>
          <w:szCs w:val="22"/>
        </w:rPr>
        <w:t>The Central Co-op County Ground Derby</w:t>
      </w:r>
      <w:r w:rsidR="00FE77A7">
        <w:rPr>
          <w:rFonts w:ascii="Arial" w:hAnsi="Arial" w:cs="Arial"/>
          <w:sz w:val="22"/>
          <w:szCs w:val="22"/>
        </w:rPr>
        <w:t xml:space="preserve">, </w:t>
      </w:r>
      <w:r w:rsidR="00FE77A7" w:rsidRPr="0088655D">
        <w:rPr>
          <w:rFonts w:ascii="Arial" w:hAnsi="Arial" w:cs="Arial"/>
          <w:sz w:val="22"/>
          <w:szCs w:val="22"/>
        </w:rPr>
        <w:t>and broadcast online via Civica Join in platform</w:t>
      </w:r>
      <w:r w:rsidR="00FE77A7">
        <w:rPr>
          <w:rFonts w:ascii="Arial" w:hAnsi="Arial" w:cs="Arial"/>
          <w:sz w:val="22"/>
          <w:szCs w:val="22"/>
        </w:rPr>
        <w:t>.</w:t>
      </w:r>
    </w:p>
    <w:p w14:paraId="016C4CE5" w14:textId="77777777" w:rsidR="00266C79" w:rsidRPr="0088655D" w:rsidRDefault="00266C79" w:rsidP="00266C79">
      <w:pPr>
        <w:spacing w:line="276" w:lineRule="auto"/>
        <w:rPr>
          <w:rFonts w:ascii="Arial" w:hAnsi="Arial" w:cs="Arial"/>
          <w:sz w:val="22"/>
          <w:szCs w:val="22"/>
        </w:rPr>
      </w:pPr>
    </w:p>
    <w:p w14:paraId="6D988F9B" w14:textId="4AF8CE9C" w:rsidR="00463E41" w:rsidRPr="0088655D" w:rsidRDefault="00266C79" w:rsidP="00516C06">
      <w:pPr>
        <w:pBdr>
          <w:bottom w:val="single" w:sz="6" w:space="1" w:color="auto"/>
        </w:pBdr>
        <w:spacing w:line="276" w:lineRule="auto"/>
        <w:rPr>
          <w:rFonts w:ascii="Arial" w:hAnsi="Arial" w:cs="Arial"/>
          <w:color w:val="EE0000"/>
          <w:sz w:val="22"/>
          <w:szCs w:val="22"/>
        </w:rPr>
      </w:pPr>
      <w:r w:rsidRPr="0088655D">
        <w:rPr>
          <w:rFonts w:ascii="Arial" w:hAnsi="Arial" w:cs="Arial"/>
          <w:sz w:val="22"/>
          <w:szCs w:val="22"/>
        </w:rPr>
        <w:t>475</w:t>
      </w:r>
      <w:r w:rsidR="00FE77A7">
        <w:rPr>
          <w:rFonts w:ascii="Arial" w:hAnsi="Arial" w:cs="Arial"/>
          <w:sz w:val="22"/>
          <w:szCs w:val="22"/>
        </w:rPr>
        <w:t xml:space="preserve"> eligible</w:t>
      </w:r>
      <w:r w:rsidRPr="0088655D">
        <w:rPr>
          <w:rFonts w:ascii="Arial" w:hAnsi="Arial" w:cs="Arial"/>
          <w:sz w:val="22"/>
          <w:szCs w:val="22"/>
        </w:rPr>
        <w:t xml:space="preserve"> </w:t>
      </w:r>
      <w:r w:rsidR="00516C06" w:rsidRPr="0088655D">
        <w:rPr>
          <w:rFonts w:ascii="Arial" w:hAnsi="Arial" w:cs="Arial"/>
          <w:sz w:val="22"/>
          <w:szCs w:val="22"/>
        </w:rPr>
        <w:t>attendees</w:t>
      </w:r>
      <w:r w:rsidR="0060369B" w:rsidRPr="0088655D">
        <w:rPr>
          <w:rFonts w:ascii="Arial" w:hAnsi="Arial" w:cs="Arial"/>
          <w:sz w:val="22"/>
          <w:szCs w:val="22"/>
        </w:rPr>
        <w:t xml:space="preserve"> in total.</w:t>
      </w:r>
      <w:r w:rsidRPr="0088655D">
        <w:rPr>
          <w:rFonts w:ascii="Arial" w:hAnsi="Arial" w:cs="Arial"/>
          <w:sz w:val="22"/>
          <w:szCs w:val="22"/>
        </w:rPr>
        <w:t xml:space="preserve"> </w:t>
      </w:r>
    </w:p>
    <w:p w14:paraId="10CA196F" w14:textId="77777777" w:rsidR="002C6BE2" w:rsidRPr="0088655D" w:rsidRDefault="002C6BE2" w:rsidP="00463E41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343E6EFF" w14:textId="77777777" w:rsidR="002C6BE2" w:rsidRPr="0088655D" w:rsidRDefault="002C6BE2" w:rsidP="00463E41">
      <w:pPr>
        <w:rPr>
          <w:rFonts w:ascii="Arial" w:hAnsi="Arial" w:cs="Arial"/>
          <w:b/>
          <w:sz w:val="22"/>
          <w:szCs w:val="22"/>
        </w:rPr>
      </w:pPr>
    </w:p>
    <w:p w14:paraId="41BFEEC9" w14:textId="047CFB10" w:rsidR="000B50DA" w:rsidRPr="0088655D" w:rsidRDefault="00463E41" w:rsidP="00DA5EB0">
      <w:pPr>
        <w:spacing w:line="276" w:lineRule="auto"/>
        <w:rPr>
          <w:rFonts w:ascii="Arial" w:hAnsi="Arial" w:cs="Arial"/>
          <w:sz w:val="22"/>
          <w:szCs w:val="22"/>
        </w:rPr>
      </w:pPr>
      <w:r w:rsidRPr="0088655D">
        <w:rPr>
          <w:rFonts w:ascii="Arial" w:hAnsi="Arial" w:cs="Arial"/>
          <w:sz w:val="22"/>
          <w:szCs w:val="22"/>
        </w:rPr>
        <w:t xml:space="preserve">A summary of the </w:t>
      </w:r>
      <w:r w:rsidR="000E3593" w:rsidRPr="0088655D">
        <w:rPr>
          <w:rFonts w:ascii="Arial" w:hAnsi="Arial" w:cs="Arial"/>
          <w:sz w:val="22"/>
          <w:szCs w:val="22"/>
        </w:rPr>
        <w:t>b</w:t>
      </w:r>
      <w:r w:rsidRPr="0088655D">
        <w:rPr>
          <w:rFonts w:ascii="Arial" w:hAnsi="Arial" w:cs="Arial"/>
          <w:sz w:val="22"/>
          <w:szCs w:val="22"/>
        </w:rPr>
        <w:t xml:space="preserve">usiness of the Meeting </w:t>
      </w:r>
      <w:r w:rsidR="00A14BEB">
        <w:rPr>
          <w:rFonts w:ascii="Arial" w:hAnsi="Arial" w:cs="Arial"/>
          <w:sz w:val="22"/>
          <w:szCs w:val="22"/>
        </w:rPr>
        <w:t>wa</w:t>
      </w:r>
      <w:r w:rsidRPr="0088655D">
        <w:rPr>
          <w:rFonts w:ascii="Arial" w:hAnsi="Arial" w:cs="Arial"/>
          <w:sz w:val="22"/>
          <w:szCs w:val="22"/>
        </w:rPr>
        <w:t>s as follows:</w:t>
      </w:r>
    </w:p>
    <w:p w14:paraId="4D1A421E" w14:textId="77777777" w:rsidR="00516C06" w:rsidRPr="0088655D" w:rsidRDefault="00516C06" w:rsidP="00516C06">
      <w:pPr>
        <w:tabs>
          <w:tab w:val="left" w:pos="540"/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36746AE" w14:textId="77777777" w:rsidR="00516C06" w:rsidRPr="0088655D" w:rsidRDefault="00516C06" w:rsidP="00516C06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  <w:sz w:val="22"/>
          <w:szCs w:val="22"/>
        </w:rPr>
      </w:pPr>
      <w:r w:rsidRPr="0088655D">
        <w:rPr>
          <w:rFonts w:ascii="Arial" w:hAnsi="Arial" w:cs="Arial"/>
          <w:sz w:val="22"/>
          <w:szCs w:val="22"/>
        </w:rPr>
        <w:t>Welcome and introduction from the President.</w:t>
      </w:r>
    </w:p>
    <w:p w14:paraId="2C0F2E9E" w14:textId="77777777" w:rsidR="00516C06" w:rsidRPr="0088655D" w:rsidRDefault="00516C06" w:rsidP="00516C06">
      <w:pPr>
        <w:ind w:left="567" w:hanging="567"/>
        <w:rPr>
          <w:rFonts w:ascii="Arial" w:hAnsi="Arial" w:cs="Arial"/>
          <w:sz w:val="22"/>
          <w:szCs w:val="22"/>
        </w:rPr>
      </w:pPr>
    </w:p>
    <w:p w14:paraId="46786277" w14:textId="77777777" w:rsidR="00AD1D83" w:rsidRPr="0088655D" w:rsidRDefault="004210B8" w:rsidP="00516C06">
      <w:pPr>
        <w:pStyle w:val="ListParagraph"/>
        <w:numPr>
          <w:ilvl w:val="0"/>
          <w:numId w:val="18"/>
        </w:numPr>
        <w:ind w:left="567" w:hanging="567"/>
        <w:rPr>
          <w:rFonts w:ascii="Arial" w:hAnsi="Arial" w:cs="Arial"/>
          <w:sz w:val="22"/>
          <w:szCs w:val="22"/>
        </w:rPr>
      </w:pPr>
      <w:r w:rsidRPr="0088655D">
        <w:rPr>
          <w:rFonts w:ascii="Arial" w:hAnsi="Arial" w:cs="Arial"/>
          <w:sz w:val="22"/>
          <w:szCs w:val="22"/>
        </w:rPr>
        <w:t xml:space="preserve">Special Resolution for a </w:t>
      </w:r>
      <w:r w:rsidR="00AD1D83" w:rsidRPr="0088655D">
        <w:rPr>
          <w:rFonts w:ascii="Arial" w:hAnsi="Arial" w:cs="Arial"/>
          <w:sz w:val="22"/>
          <w:szCs w:val="22"/>
        </w:rPr>
        <w:t>Rule Change</w:t>
      </w:r>
    </w:p>
    <w:p w14:paraId="5FDFEC37" w14:textId="77777777" w:rsidR="00794515" w:rsidRPr="0088655D" w:rsidRDefault="00794515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60B3B42" w14:textId="77777777" w:rsidR="00422D55" w:rsidRDefault="00251E5C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655D">
        <w:rPr>
          <w:rFonts w:ascii="Arial" w:hAnsi="Arial" w:cs="Arial"/>
          <w:bCs/>
          <w:sz w:val="22"/>
          <w:szCs w:val="22"/>
        </w:rPr>
        <w:t xml:space="preserve">The </w:t>
      </w:r>
      <w:r w:rsidR="00150C9B" w:rsidRPr="0088655D">
        <w:rPr>
          <w:rFonts w:ascii="Arial" w:hAnsi="Arial" w:cs="Arial"/>
          <w:bCs/>
          <w:sz w:val="22"/>
          <w:szCs w:val="22"/>
        </w:rPr>
        <w:t xml:space="preserve">Chief Executive of the Society and </w:t>
      </w:r>
      <w:r w:rsidR="00512BAA" w:rsidRPr="0088655D">
        <w:rPr>
          <w:rFonts w:ascii="Arial" w:hAnsi="Arial" w:cs="Arial"/>
          <w:bCs/>
          <w:sz w:val="22"/>
          <w:szCs w:val="22"/>
        </w:rPr>
        <w:t xml:space="preserve">Phil Ponsonby CEO of </w:t>
      </w:r>
      <w:r w:rsidR="00FB606D" w:rsidRPr="0088655D">
        <w:rPr>
          <w:rFonts w:ascii="Arial" w:hAnsi="Arial" w:cs="Arial"/>
          <w:bCs/>
          <w:sz w:val="22"/>
          <w:szCs w:val="22"/>
        </w:rPr>
        <w:t>The</w:t>
      </w:r>
      <w:r w:rsidR="00512BAA" w:rsidRPr="0088655D">
        <w:rPr>
          <w:rFonts w:ascii="Arial" w:hAnsi="Arial" w:cs="Arial"/>
          <w:bCs/>
          <w:sz w:val="22"/>
          <w:szCs w:val="22"/>
        </w:rPr>
        <w:t xml:space="preserve"> Midcounties Co</w:t>
      </w:r>
      <w:r w:rsidR="00FB4279" w:rsidRPr="0088655D">
        <w:rPr>
          <w:rFonts w:ascii="Arial" w:hAnsi="Arial" w:cs="Arial"/>
          <w:bCs/>
          <w:sz w:val="22"/>
          <w:szCs w:val="22"/>
        </w:rPr>
        <w:t xml:space="preserve">-operative Limited </w:t>
      </w:r>
      <w:r w:rsidR="00157927" w:rsidRPr="0088655D">
        <w:rPr>
          <w:rFonts w:ascii="Arial" w:hAnsi="Arial" w:cs="Arial"/>
          <w:bCs/>
          <w:sz w:val="22"/>
          <w:szCs w:val="22"/>
        </w:rPr>
        <w:t xml:space="preserve">outlined the background to the proposed special resolution </w:t>
      </w:r>
      <w:r w:rsidR="00EA0449" w:rsidRPr="0088655D">
        <w:rPr>
          <w:rFonts w:ascii="Arial" w:hAnsi="Arial" w:cs="Arial"/>
          <w:bCs/>
          <w:sz w:val="22"/>
          <w:szCs w:val="22"/>
        </w:rPr>
        <w:t xml:space="preserve">and why the boards of the Society and The Midcounties Co-operative </w:t>
      </w:r>
      <w:r w:rsidR="002E13DF">
        <w:rPr>
          <w:rFonts w:ascii="Arial" w:hAnsi="Arial" w:cs="Arial"/>
          <w:bCs/>
          <w:sz w:val="22"/>
          <w:szCs w:val="22"/>
        </w:rPr>
        <w:t>we</w:t>
      </w:r>
      <w:r w:rsidR="00EA0449" w:rsidRPr="0088655D">
        <w:rPr>
          <w:rFonts w:ascii="Arial" w:hAnsi="Arial" w:cs="Arial"/>
          <w:bCs/>
          <w:sz w:val="22"/>
          <w:szCs w:val="22"/>
        </w:rPr>
        <w:t xml:space="preserve">re recommending </w:t>
      </w:r>
      <w:r w:rsidR="00EA02E7" w:rsidRPr="0088655D">
        <w:rPr>
          <w:rFonts w:ascii="Arial" w:hAnsi="Arial" w:cs="Arial"/>
          <w:bCs/>
          <w:sz w:val="22"/>
          <w:szCs w:val="22"/>
        </w:rPr>
        <w:t xml:space="preserve">the merger of both societies as the best route to delivering greater value for members </w:t>
      </w:r>
      <w:r w:rsidR="002E13DF" w:rsidRPr="0088655D">
        <w:rPr>
          <w:rFonts w:ascii="Arial" w:hAnsi="Arial" w:cs="Arial"/>
          <w:bCs/>
          <w:sz w:val="22"/>
          <w:szCs w:val="22"/>
        </w:rPr>
        <w:t>colleagues</w:t>
      </w:r>
      <w:r w:rsidR="00EA02E7" w:rsidRPr="0088655D">
        <w:rPr>
          <w:rFonts w:ascii="Arial" w:hAnsi="Arial" w:cs="Arial"/>
          <w:bCs/>
          <w:sz w:val="22"/>
          <w:szCs w:val="22"/>
        </w:rPr>
        <w:t xml:space="preserve"> and communities</w:t>
      </w:r>
      <w:r w:rsidR="004E3F2B">
        <w:rPr>
          <w:rFonts w:ascii="Arial" w:hAnsi="Arial" w:cs="Arial"/>
          <w:bCs/>
          <w:sz w:val="22"/>
          <w:szCs w:val="22"/>
        </w:rPr>
        <w:t xml:space="preserve">. </w:t>
      </w:r>
    </w:p>
    <w:p w14:paraId="0DEEE15B" w14:textId="77777777" w:rsidR="00422D55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D3E6530" w14:textId="67ED1942" w:rsidR="00463C3C" w:rsidRDefault="004E3F2B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President and CEO </w:t>
      </w:r>
      <w:r w:rsidR="003A08DF">
        <w:rPr>
          <w:rFonts w:ascii="Arial" w:hAnsi="Arial" w:cs="Arial"/>
          <w:bCs/>
          <w:sz w:val="22"/>
          <w:szCs w:val="22"/>
        </w:rPr>
        <w:t xml:space="preserve">confirmed the </w:t>
      </w:r>
      <w:r w:rsidR="002E13DF">
        <w:rPr>
          <w:rFonts w:ascii="Arial" w:hAnsi="Arial" w:cs="Arial"/>
          <w:bCs/>
          <w:sz w:val="22"/>
          <w:szCs w:val="22"/>
        </w:rPr>
        <w:t>consequential rational for the rule changes which were proposed</w:t>
      </w:r>
      <w:r w:rsidR="00463C3C" w:rsidRPr="0088655D">
        <w:rPr>
          <w:rFonts w:ascii="Arial" w:hAnsi="Arial" w:cs="Arial"/>
          <w:bCs/>
          <w:sz w:val="22"/>
          <w:szCs w:val="22"/>
        </w:rPr>
        <w:t xml:space="preserve">. They </w:t>
      </w:r>
      <w:r w:rsidR="00251E5C" w:rsidRPr="0088655D">
        <w:rPr>
          <w:rFonts w:ascii="Arial" w:hAnsi="Arial" w:cs="Arial"/>
          <w:bCs/>
          <w:sz w:val="22"/>
          <w:szCs w:val="22"/>
        </w:rPr>
        <w:t>responded to a number of questions and comments from Members</w:t>
      </w:r>
      <w:r w:rsidR="00463C3C" w:rsidRPr="0088655D">
        <w:rPr>
          <w:rFonts w:ascii="Arial" w:hAnsi="Arial" w:cs="Arial"/>
          <w:bCs/>
          <w:sz w:val="22"/>
          <w:szCs w:val="22"/>
        </w:rPr>
        <w:t>.</w:t>
      </w:r>
    </w:p>
    <w:p w14:paraId="08479EC4" w14:textId="77777777" w:rsidR="00422D55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7A3B7E9" w14:textId="791ADFE7" w:rsidR="00422D55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Society Secretary summarised the proposed rule changes to the rules of Central England Co-operative that would need to be approved by members in order to enable the transfer of engagements of Midcounties Co-operative.</w:t>
      </w:r>
    </w:p>
    <w:p w14:paraId="33F93478" w14:textId="77777777" w:rsidR="00422D55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AEE0FB" w14:textId="355569A6" w:rsidR="00422D55" w:rsidRPr="0088655D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 were invited to vote to accept the proposed rules changes as summarised.</w:t>
      </w:r>
    </w:p>
    <w:p w14:paraId="2FF99A3A" w14:textId="77777777" w:rsidR="00463C3C" w:rsidRPr="0088655D" w:rsidRDefault="00463C3C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2CCFE7" w14:textId="39DFFC72" w:rsidR="00251E5C" w:rsidRPr="0088655D" w:rsidRDefault="00463C3C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655D">
        <w:rPr>
          <w:rFonts w:ascii="Arial" w:hAnsi="Arial" w:cs="Arial"/>
          <w:bCs/>
          <w:sz w:val="22"/>
          <w:szCs w:val="22"/>
        </w:rPr>
        <w:t xml:space="preserve">475 members voted </w:t>
      </w:r>
      <w:r w:rsidR="00A9114D" w:rsidRPr="0088655D">
        <w:rPr>
          <w:rFonts w:ascii="Arial" w:hAnsi="Arial" w:cs="Arial"/>
          <w:bCs/>
          <w:sz w:val="22"/>
          <w:szCs w:val="22"/>
        </w:rPr>
        <w:t>and the results of the voting were:</w:t>
      </w:r>
    </w:p>
    <w:p w14:paraId="054DDDCB" w14:textId="77777777" w:rsidR="00FE77A7" w:rsidRDefault="00FE77A7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75931EE" w14:textId="77777777" w:rsidR="00FE77A7" w:rsidRDefault="00A9114D" w:rsidP="00DA5EB0">
      <w:pPr>
        <w:pStyle w:val="ListParagraph"/>
        <w:numPr>
          <w:ilvl w:val="0"/>
          <w:numId w:val="20"/>
        </w:num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77A7">
        <w:rPr>
          <w:rFonts w:ascii="Arial" w:hAnsi="Arial" w:cs="Arial"/>
          <w:bCs/>
          <w:sz w:val="22"/>
          <w:szCs w:val="22"/>
        </w:rPr>
        <w:t>92.6% in favour</w:t>
      </w:r>
    </w:p>
    <w:p w14:paraId="6FC4BE8D" w14:textId="392B90A7" w:rsidR="00A9114D" w:rsidRPr="00FE77A7" w:rsidRDefault="00A9114D" w:rsidP="00DA5EB0">
      <w:pPr>
        <w:pStyle w:val="ListParagraph"/>
        <w:numPr>
          <w:ilvl w:val="0"/>
          <w:numId w:val="20"/>
        </w:num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77A7">
        <w:rPr>
          <w:rFonts w:ascii="Arial" w:hAnsi="Arial" w:cs="Arial"/>
          <w:bCs/>
          <w:sz w:val="22"/>
          <w:szCs w:val="22"/>
        </w:rPr>
        <w:t>7.4% against</w:t>
      </w:r>
      <w:r w:rsidR="0088655D" w:rsidRPr="00FE77A7">
        <w:rPr>
          <w:rFonts w:ascii="Arial" w:hAnsi="Arial" w:cs="Arial"/>
          <w:bCs/>
          <w:sz w:val="22"/>
          <w:szCs w:val="22"/>
        </w:rPr>
        <w:t>.</w:t>
      </w:r>
    </w:p>
    <w:p w14:paraId="24F135B5" w14:textId="77777777" w:rsidR="0088655D" w:rsidRPr="0088655D" w:rsidRDefault="0088655D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7E08DDE" w14:textId="10A516C8" w:rsidR="0088655D" w:rsidRPr="0088655D" w:rsidRDefault="0088655D" w:rsidP="00DA5EB0">
      <w:pPr>
        <w:tabs>
          <w:tab w:val="left" w:pos="993"/>
          <w:tab w:val="left" w:pos="2410"/>
          <w:tab w:val="right" w:pos="531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655D">
        <w:rPr>
          <w:rFonts w:ascii="Arial" w:hAnsi="Arial" w:cs="Arial"/>
          <w:bCs/>
          <w:sz w:val="22"/>
          <w:szCs w:val="22"/>
        </w:rPr>
        <w:t>The President declared the proposal to amend the Societies Rules was duly carried.</w:t>
      </w:r>
    </w:p>
    <w:p w14:paraId="37C736BB" w14:textId="77777777" w:rsidR="00251E5C" w:rsidRPr="0088655D" w:rsidRDefault="00251E5C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6B11F5" w14:textId="00A1F384" w:rsidR="0051044C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Andrew Seddon</w:t>
      </w:r>
      <w:r w:rsidR="00251E5C" w:rsidRPr="0088655D">
        <w:rPr>
          <w:rFonts w:ascii="Arial" w:hAnsi="Arial" w:cs="Arial"/>
          <w:b/>
          <w:sz w:val="22"/>
          <w:szCs w:val="22"/>
        </w:rPr>
        <w:br/>
        <w:t>Society Secretary</w:t>
      </w:r>
    </w:p>
    <w:p w14:paraId="2330F95B" w14:textId="4C313218" w:rsidR="00422D55" w:rsidRPr="00422D55" w:rsidRDefault="00422D55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422D55">
        <w:rPr>
          <w:rFonts w:ascii="Arial" w:hAnsi="Arial" w:cs="Arial"/>
          <w:bCs/>
          <w:sz w:val="22"/>
          <w:szCs w:val="22"/>
        </w:rPr>
        <w:t>19 November 2025</w:t>
      </w:r>
    </w:p>
    <w:p w14:paraId="1CE1CB72" w14:textId="1D469ED2" w:rsidR="00D147EF" w:rsidRPr="0088655D" w:rsidRDefault="00D147EF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9479FED" w14:textId="6C1D196F" w:rsidR="00D147EF" w:rsidRDefault="00D147EF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</w:rPr>
      </w:pPr>
    </w:p>
    <w:p w14:paraId="3362F3B2" w14:textId="68EFE9EB" w:rsidR="00DD7DAD" w:rsidRPr="00516C06" w:rsidRDefault="00BA6497" w:rsidP="00516C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7D33C5" w14:textId="77777777" w:rsidR="00DD7DAD" w:rsidRP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29D13C09" w14:textId="77777777" w:rsidR="00DD7DAD" w:rsidRP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3"/>
          <w:szCs w:val="23"/>
        </w:rPr>
      </w:pPr>
    </w:p>
    <w:p w14:paraId="654C369A" w14:textId="77777777" w:rsid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63904A63" w14:textId="77777777" w:rsidR="00DD7DAD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7C7BD6D6" w14:textId="77777777" w:rsidR="00DD7DAD" w:rsidRPr="00DE4250" w:rsidRDefault="00DD7DAD" w:rsidP="00DA5EB0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1B750FC4" w14:textId="77777777" w:rsidR="00DA5EB0" w:rsidRPr="00DA5EB0" w:rsidRDefault="00DA5EB0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/>
          <w:sz w:val="23"/>
          <w:szCs w:val="23"/>
        </w:rPr>
      </w:pPr>
    </w:p>
    <w:p w14:paraId="4A7556D7" w14:textId="77777777" w:rsidR="00DA5EB0" w:rsidRPr="00E321C5" w:rsidRDefault="00DA5EB0" w:rsidP="00970E0B">
      <w:pPr>
        <w:tabs>
          <w:tab w:val="left" w:pos="993"/>
          <w:tab w:val="left" w:pos="2410"/>
          <w:tab w:val="right" w:pos="5310"/>
        </w:tabs>
        <w:spacing w:line="276" w:lineRule="auto"/>
        <w:rPr>
          <w:rFonts w:ascii="Arial" w:hAnsi="Arial" w:cs="Arial"/>
          <w:bCs/>
          <w:sz w:val="23"/>
          <w:szCs w:val="23"/>
        </w:rPr>
      </w:pPr>
    </w:p>
    <w:sectPr w:rsidR="00DA5EB0" w:rsidRPr="00E321C5" w:rsidSect="00567643">
      <w:pgSz w:w="11906" w:h="16838"/>
      <w:pgMar w:top="1009" w:right="1440" w:bottom="86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E8F"/>
    <w:multiLevelType w:val="hybridMultilevel"/>
    <w:tmpl w:val="66705F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F0137"/>
    <w:multiLevelType w:val="multilevel"/>
    <w:tmpl w:val="6D2EF538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F728CD"/>
    <w:multiLevelType w:val="hybridMultilevel"/>
    <w:tmpl w:val="E314FFF2"/>
    <w:lvl w:ilvl="0" w:tplc="08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" w15:restartNumberingAfterBreak="0">
    <w:nsid w:val="10E73201"/>
    <w:multiLevelType w:val="hybridMultilevel"/>
    <w:tmpl w:val="3C66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518"/>
    <w:multiLevelType w:val="hybridMultilevel"/>
    <w:tmpl w:val="A4F020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900C3"/>
    <w:multiLevelType w:val="hybridMultilevel"/>
    <w:tmpl w:val="AAC01BCA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95226D2"/>
    <w:multiLevelType w:val="hybridMultilevel"/>
    <w:tmpl w:val="E31C5F8E"/>
    <w:lvl w:ilvl="0" w:tplc="35F8C972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AD04514"/>
    <w:multiLevelType w:val="hybridMultilevel"/>
    <w:tmpl w:val="AB9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48D6"/>
    <w:multiLevelType w:val="hybridMultilevel"/>
    <w:tmpl w:val="B5E21F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8F042B0E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143F67"/>
    <w:multiLevelType w:val="hybridMultilevel"/>
    <w:tmpl w:val="07A0D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7FE2"/>
    <w:multiLevelType w:val="hybridMultilevel"/>
    <w:tmpl w:val="C0AC2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E9E"/>
    <w:multiLevelType w:val="hybridMultilevel"/>
    <w:tmpl w:val="906283BA"/>
    <w:lvl w:ilvl="0" w:tplc="D8D617F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76B30A8"/>
    <w:multiLevelType w:val="hybridMultilevel"/>
    <w:tmpl w:val="FD1A5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6D6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4486"/>
    <w:multiLevelType w:val="hybridMultilevel"/>
    <w:tmpl w:val="3AAA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80B4F"/>
    <w:multiLevelType w:val="hybridMultilevel"/>
    <w:tmpl w:val="2CF6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26267"/>
    <w:multiLevelType w:val="hybridMultilevel"/>
    <w:tmpl w:val="FDE86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0204"/>
    <w:multiLevelType w:val="hybridMultilevel"/>
    <w:tmpl w:val="F3B2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5036D"/>
    <w:multiLevelType w:val="hybridMultilevel"/>
    <w:tmpl w:val="1916E4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4450B4"/>
    <w:multiLevelType w:val="hybridMultilevel"/>
    <w:tmpl w:val="891680F6"/>
    <w:lvl w:ilvl="0" w:tplc="D4E63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549FD"/>
    <w:multiLevelType w:val="hybridMultilevel"/>
    <w:tmpl w:val="E68C433C"/>
    <w:lvl w:ilvl="0" w:tplc="D870D0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814755">
    <w:abstractNumId w:val="16"/>
  </w:num>
  <w:num w:numId="2" w16cid:durableId="475535537">
    <w:abstractNumId w:val="18"/>
  </w:num>
  <w:num w:numId="3" w16cid:durableId="113864884">
    <w:abstractNumId w:val="2"/>
  </w:num>
  <w:num w:numId="4" w16cid:durableId="1653824110">
    <w:abstractNumId w:val="4"/>
  </w:num>
  <w:num w:numId="5" w16cid:durableId="626277524">
    <w:abstractNumId w:val="10"/>
  </w:num>
  <w:num w:numId="6" w16cid:durableId="673797681">
    <w:abstractNumId w:val="3"/>
  </w:num>
  <w:num w:numId="7" w16cid:durableId="1820918938">
    <w:abstractNumId w:val="7"/>
  </w:num>
  <w:num w:numId="8" w16cid:durableId="470907344">
    <w:abstractNumId w:val="13"/>
  </w:num>
  <w:num w:numId="9" w16cid:durableId="356467253">
    <w:abstractNumId w:val="17"/>
  </w:num>
  <w:num w:numId="10" w16cid:durableId="292445941">
    <w:abstractNumId w:val="5"/>
  </w:num>
  <w:num w:numId="11" w16cid:durableId="605768866">
    <w:abstractNumId w:val="11"/>
  </w:num>
  <w:num w:numId="12" w16cid:durableId="981495664">
    <w:abstractNumId w:val="19"/>
  </w:num>
  <w:num w:numId="13" w16cid:durableId="562254912">
    <w:abstractNumId w:val="9"/>
  </w:num>
  <w:num w:numId="14" w16cid:durableId="1520000388">
    <w:abstractNumId w:val="0"/>
  </w:num>
  <w:num w:numId="15" w16cid:durableId="517894509">
    <w:abstractNumId w:val="1"/>
  </w:num>
  <w:num w:numId="16" w16cid:durableId="663163007">
    <w:abstractNumId w:val="6"/>
  </w:num>
  <w:num w:numId="17" w16cid:durableId="1632787828">
    <w:abstractNumId w:val="15"/>
  </w:num>
  <w:num w:numId="18" w16cid:durableId="1022711114">
    <w:abstractNumId w:val="12"/>
  </w:num>
  <w:num w:numId="19" w16cid:durableId="901909487">
    <w:abstractNumId w:val="8"/>
  </w:num>
  <w:num w:numId="20" w16cid:durableId="1442842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91"/>
    <w:rsid w:val="000115E9"/>
    <w:rsid w:val="000436F3"/>
    <w:rsid w:val="00051C6D"/>
    <w:rsid w:val="0006754E"/>
    <w:rsid w:val="00091F2C"/>
    <w:rsid w:val="000B50DA"/>
    <w:rsid w:val="000C7143"/>
    <w:rsid w:val="000D28C0"/>
    <w:rsid w:val="000E3593"/>
    <w:rsid w:val="0010516A"/>
    <w:rsid w:val="00150C9B"/>
    <w:rsid w:val="00157927"/>
    <w:rsid w:val="001612D9"/>
    <w:rsid w:val="00177258"/>
    <w:rsid w:val="00190CCA"/>
    <w:rsid w:val="001C6D85"/>
    <w:rsid w:val="00200957"/>
    <w:rsid w:val="002205E1"/>
    <w:rsid w:val="00244C91"/>
    <w:rsid w:val="00251E5C"/>
    <w:rsid w:val="00256A55"/>
    <w:rsid w:val="00266C79"/>
    <w:rsid w:val="00285E57"/>
    <w:rsid w:val="002C6BE2"/>
    <w:rsid w:val="002E13DF"/>
    <w:rsid w:val="00314B3C"/>
    <w:rsid w:val="003636CD"/>
    <w:rsid w:val="003903C3"/>
    <w:rsid w:val="003A08DF"/>
    <w:rsid w:val="003A1BEE"/>
    <w:rsid w:val="004133E6"/>
    <w:rsid w:val="00414830"/>
    <w:rsid w:val="004210B8"/>
    <w:rsid w:val="00422D55"/>
    <w:rsid w:val="00463C3C"/>
    <w:rsid w:val="00463CCF"/>
    <w:rsid w:val="00463E41"/>
    <w:rsid w:val="004A415B"/>
    <w:rsid w:val="004E3F2B"/>
    <w:rsid w:val="004E4430"/>
    <w:rsid w:val="005020FB"/>
    <w:rsid w:val="0051044C"/>
    <w:rsid w:val="00512BAA"/>
    <w:rsid w:val="00516C06"/>
    <w:rsid w:val="005178CB"/>
    <w:rsid w:val="00564B1B"/>
    <w:rsid w:val="00567643"/>
    <w:rsid w:val="005755E9"/>
    <w:rsid w:val="005B37BC"/>
    <w:rsid w:val="005D5689"/>
    <w:rsid w:val="0060369B"/>
    <w:rsid w:val="00654118"/>
    <w:rsid w:val="006A6788"/>
    <w:rsid w:val="00782F37"/>
    <w:rsid w:val="00794515"/>
    <w:rsid w:val="007C1390"/>
    <w:rsid w:val="007C2F39"/>
    <w:rsid w:val="00814D42"/>
    <w:rsid w:val="008308C9"/>
    <w:rsid w:val="00842477"/>
    <w:rsid w:val="008424C6"/>
    <w:rsid w:val="0084657A"/>
    <w:rsid w:val="008622B4"/>
    <w:rsid w:val="008679B9"/>
    <w:rsid w:val="00871282"/>
    <w:rsid w:val="008736BD"/>
    <w:rsid w:val="0088655D"/>
    <w:rsid w:val="008B004A"/>
    <w:rsid w:val="008E1D2D"/>
    <w:rsid w:val="008F00A9"/>
    <w:rsid w:val="00906145"/>
    <w:rsid w:val="00967A0A"/>
    <w:rsid w:val="00970E0B"/>
    <w:rsid w:val="00971E9E"/>
    <w:rsid w:val="00977067"/>
    <w:rsid w:val="009D3A79"/>
    <w:rsid w:val="00A14BEB"/>
    <w:rsid w:val="00A14E31"/>
    <w:rsid w:val="00A35A6C"/>
    <w:rsid w:val="00A526A7"/>
    <w:rsid w:val="00A55CE4"/>
    <w:rsid w:val="00A812A0"/>
    <w:rsid w:val="00A9114D"/>
    <w:rsid w:val="00AA2BBF"/>
    <w:rsid w:val="00AA7AD5"/>
    <w:rsid w:val="00AB0B19"/>
    <w:rsid w:val="00AD1D83"/>
    <w:rsid w:val="00AF3432"/>
    <w:rsid w:val="00B06902"/>
    <w:rsid w:val="00B0779D"/>
    <w:rsid w:val="00B4142F"/>
    <w:rsid w:val="00B97FA8"/>
    <w:rsid w:val="00BA6497"/>
    <w:rsid w:val="00BC6603"/>
    <w:rsid w:val="00BF3E42"/>
    <w:rsid w:val="00C1415B"/>
    <w:rsid w:val="00C42433"/>
    <w:rsid w:val="00C615F6"/>
    <w:rsid w:val="00C94FF8"/>
    <w:rsid w:val="00CB439B"/>
    <w:rsid w:val="00CD1DF0"/>
    <w:rsid w:val="00CF12B7"/>
    <w:rsid w:val="00D147EF"/>
    <w:rsid w:val="00D15552"/>
    <w:rsid w:val="00D52672"/>
    <w:rsid w:val="00D768F4"/>
    <w:rsid w:val="00DA5EB0"/>
    <w:rsid w:val="00DD02E6"/>
    <w:rsid w:val="00DD7DAD"/>
    <w:rsid w:val="00DE4250"/>
    <w:rsid w:val="00E0184F"/>
    <w:rsid w:val="00E05919"/>
    <w:rsid w:val="00E321C5"/>
    <w:rsid w:val="00E3383F"/>
    <w:rsid w:val="00E468B0"/>
    <w:rsid w:val="00E51AE5"/>
    <w:rsid w:val="00E5273A"/>
    <w:rsid w:val="00E61ACF"/>
    <w:rsid w:val="00E67AEF"/>
    <w:rsid w:val="00EA02E7"/>
    <w:rsid w:val="00EA0449"/>
    <w:rsid w:val="00F334ED"/>
    <w:rsid w:val="00F336A9"/>
    <w:rsid w:val="00F53253"/>
    <w:rsid w:val="00F77F95"/>
    <w:rsid w:val="00F86199"/>
    <w:rsid w:val="00F95520"/>
    <w:rsid w:val="00FA0F09"/>
    <w:rsid w:val="00FB4279"/>
    <w:rsid w:val="00FB606D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24C7"/>
  <w15:chartTrackingRefBased/>
  <w15:docId w15:val="{0AA94A46-B291-4C64-ACE5-061CB22C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DA"/>
    <w:pPr>
      <w:ind w:left="720"/>
    </w:pPr>
  </w:style>
  <w:style w:type="paragraph" w:styleId="NoSpacing">
    <w:name w:val="No Spacing"/>
    <w:uiPriority w:val="1"/>
    <w:qFormat/>
    <w:rsid w:val="00B06902"/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D52672"/>
    <w:pPr>
      <w:overflowPunct w:val="0"/>
      <w:autoSpaceDE w:val="0"/>
      <w:autoSpaceDN w:val="0"/>
      <w:adjustRightInd w:val="0"/>
      <w:ind w:left="144" w:right="144"/>
      <w:jc w:val="both"/>
      <w:textAlignment w:val="baseline"/>
    </w:pPr>
    <w:rPr>
      <w:rFonts w:ascii="CG Omega (W1)" w:hAnsi="CG Omega (W1)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76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7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94515"/>
    <w:rPr>
      <w:i/>
      <w:iCs/>
    </w:rPr>
  </w:style>
  <w:style w:type="paragraph" w:customStyle="1" w:styleId="Note1">
    <w:name w:val="Note 1"/>
    <w:basedOn w:val="BodyText"/>
    <w:uiPriority w:val="72"/>
    <w:qFormat/>
    <w:rsid w:val="00977067"/>
    <w:pPr>
      <w:numPr>
        <w:numId w:val="15"/>
      </w:numPr>
      <w:tabs>
        <w:tab w:val="clear" w:pos="72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2">
    <w:name w:val="Note 2"/>
    <w:basedOn w:val="BodyText"/>
    <w:uiPriority w:val="72"/>
    <w:qFormat/>
    <w:rsid w:val="00977067"/>
    <w:pPr>
      <w:numPr>
        <w:ilvl w:val="1"/>
        <w:numId w:val="15"/>
      </w:numPr>
      <w:tabs>
        <w:tab w:val="clear" w:pos="144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3">
    <w:name w:val="Note 3"/>
    <w:basedOn w:val="BodyText"/>
    <w:uiPriority w:val="72"/>
    <w:qFormat/>
    <w:rsid w:val="00977067"/>
    <w:pPr>
      <w:numPr>
        <w:ilvl w:val="2"/>
        <w:numId w:val="15"/>
      </w:numPr>
      <w:tabs>
        <w:tab w:val="clear" w:pos="216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4">
    <w:name w:val="Note 4"/>
    <w:basedOn w:val="BodyText"/>
    <w:uiPriority w:val="72"/>
    <w:qFormat/>
    <w:rsid w:val="00977067"/>
    <w:pPr>
      <w:numPr>
        <w:ilvl w:val="3"/>
        <w:numId w:val="15"/>
      </w:numPr>
      <w:tabs>
        <w:tab w:val="clear" w:pos="288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5">
    <w:name w:val="Note 5"/>
    <w:basedOn w:val="BodyText"/>
    <w:uiPriority w:val="72"/>
    <w:qFormat/>
    <w:rsid w:val="00977067"/>
    <w:pPr>
      <w:numPr>
        <w:ilvl w:val="4"/>
        <w:numId w:val="15"/>
      </w:numPr>
      <w:tabs>
        <w:tab w:val="clear" w:pos="3600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6">
    <w:name w:val="Note 6"/>
    <w:basedOn w:val="BodyText"/>
    <w:uiPriority w:val="72"/>
    <w:qFormat/>
    <w:rsid w:val="00977067"/>
    <w:pPr>
      <w:numPr>
        <w:ilvl w:val="5"/>
        <w:numId w:val="15"/>
      </w:numPr>
      <w:tabs>
        <w:tab w:val="clear" w:pos="432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7">
    <w:name w:val="Note 7"/>
    <w:basedOn w:val="BodyText"/>
    <w:uiPriority w:val="72"/>
    <w:qFormat/>
    <w:rsid w:val="00977067"/>
    <w:pPr>
      <w:numPr>
        <w:ilvl w:val="6"/>
        <w:numId w:val="15"/>
      </w:numPr>
      <w:tabs>
        <w:tab w:val="clear" w:pos="504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paragraph" w:customStyle="1" w:styleId="Note8">
    <w:name w:val="Note 8"/>
    <w:basedOn w:val="BodyText"/>
    <w:uiPriority w:val="72"/>
    <w:qFormat/>
    <w:rsid w:val="00977067"/>
    <w:pPr>
      <w:numPr>
        <w:ilvl w:val="7"/>
        <w:numId w:val="15"/>
      </w:numPr>
      <w:tabs>
        <w:tab w:val="clear" w:pos="5761"/>
        <w:tab w:val="num" w:pos="360"/>
      </w:tabs>
      <w:spacing w:after="240" w:line="288" w:lineRule="auto"/>
      <w:ind w:left="0" w:firstLine="0"/>
      <w:jc w:val="both"/>
    </w:pPr>
    <w:rPr>
      <w:rFonts w:ascii="Arial" w:eastAsiaTheme="minorEastAsia" w:hAnsi="Arial" w:cstheme="minorBidi"/>
      <w:sz w:val="20"/>
      <w:szCs w:val="20"/>
    </w:rPr>
  </w:style>
  <w:style w:type="numbering" w:customStyle="1" w:styleId="NumberingNotes">
    <w:name w:val="Numbering Notes"/>
    <w:uiPriority w:val="99"/>
    <w:rsid w:val="00977067"/>
    <w:pPr>
      <w:numPr>
        <w:numId w:val="15"/>
      </w:numPr>
    </w:pPr>
  </w:style>
  <w:style w:type="paragraph" w:styleId="BodyText">
    <w:name w:val="Body Text"/>
    <w:basedOn w:val="Normal"/>
    <w:link w:val="BodyTextChar"/>
    <w:rsid w:val="009770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70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e.vaughan\AppData\Roaming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C85DF4D82194B8F350048A1C8E266" ma:contentTypeVersion="17" ma:contentTypeDescription="Create a new document." ma:contentTypeScope="" ma:versionID="e166d47d0f11f51be088a56cd7117c58">
  <xsd:schema xmlns:xsd="http://www.w3.org/2001/XMLSchema" xmlns:xs="http://www.w3.org/2001/XMLSchema" xmlns:p="http://schemas.microsoft.com/office/2006/metadata/properties" xmlns:ns2="5a982cba-4142-4bd9-aaf6-05697dedb09d" xmlns:ns3="fb0c86fa-24c7-4787-8685-63f154156966" targetNamespace="http://schemas.microsoft.com/office/2006/metadata/properties" ma:root="true" ma:fieldsID="4896738f208c428cefe2a3f10fa72716" ns2:_="" ns3:_="">
    <xsd:import namespace="5a982cba-4142-4bd9-aaf6-05697dedb09d"/>
    <xsd:import namespace="fb0c86fa-24c7-4787-8685-63f154156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82cba-4142-4bd9-aaf6-05697dedb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37d7fb-a87c-45af-a365-ba65f34d6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c86fa-24c7-4787-8685-63f154156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b2be1-576b-4e55-95c5-0ae48acaa979}" ma:internalName="TaxCatchAll" ma:showField="CatchAllData" ma:web="fb0c86fa-24c7-4787-8685-63f15415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82cba-4142-4bd9-aaf6-05697dedb09d">
      <Terms xmlns="http://schemas.microsoft.com/office/infopath/2007/PartnerControls"/>
    </lcf76f155ced4ddcb4097134ff3c332f>
    <TaxCatchAll xmlns="fb0c86fa-24c7-4787-8685-63f154156966" xsi:nil="true"/>
  </documentManagement>
</p:properties>
</file>

<file path=customXml/itemProps1.xml><?xml version="1.0" encoding="utf-8"?>
<ds:datastoreItem xmlns:ds="http://schemas.openxmlformats.org/officeDocument/2006/customXml" ds:itemID="{AE86106A-DFD0-424B-8C43-C7CD6D4A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A75AE-5116-4D85-9AF6-7DA9DED04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82cba-4142-4bd9-aaf6-05697dedb09d"/>
    <ds:schemaRef ds:uri="fb0c86fa-24c7-4787-8685-63f15415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0CCDE-72F2-4FAB-A6DD-241CB9EF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C4B83-D603-46D4-8C3A-CDBDA1708EEE}">
  <ds:schemaRefs>
    <ds:schemaRef ds:uri="http://schemas.microsoft.com/office/2006/metadata/properties"/>
    <ds:schemaRef ds:uri="http://schemas.microsoft.com/office/infopath/2007/PartnerControls"/>
    <ds:schemaRef ds:uri="5a982cba-4142-4bd9-aaf6-05697dedb09d"/>
    <ds:schemaRef ds:uri="fb0c86fa-24c7-4787-8685-63f154156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mcsho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Vaughan</dc:creator>
  <cp:keywords/>
  <cp:lastModifiedBy>Simon Plunkett</cp:lastModifiedBy>
  <cp:revision>4</cp:revision>
  <cp:lastPrinted>2019-05-16T16:55:00Z</cp:lastPrinted>
  <dcterms:created xsi:type="dcterms:W3CDTF">2026-04-28T14:08:00Z</dcterms:created>
  <dcterms:modified xsi:type="dcterms:W3CDTF">2026-04-28T15:32:00Z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3d8a1-969b-4ffc-91ee-0d1315ebbb2f_Enabled">
    <vt:lpwstr>true</vt:lpwstr>
  </property>
  <property fmtid="{D5CDD505-2E9C-101B-9397-08002B2CF9AE}" pid="3" name="MSIP_Label_60e3d8a1-969b-4ffc-91ee-0d1315ebbb2f_SetDate">
    <vt:lpwstr>2023-05-25T11:01:25Z</vt:lpwstr>
  </property>
  <property fmtid="{D5CDD505-2E9C-101B-9397-08002B2CF9AE}" pid="4" name="MSIP_Label_60e3d8a1-969b-4ffc-91ee-0d1315ebbb2f_Method">
    <vt:lpwstr>Standard</vt:lpwstr>
  </property>
  <property fmtid="{D5CDD505-2E9C-101B-9397-08002B2CF9AE}" pid="5" name="MSIP_Label_60e3d8a1-969b-4ffc-91ee-0d1315ebbb2f_Name">
    <vt:lpwstr>General</vt:lpwstr>
  </property>
  <property fmtid="{D5CDD505-2E9C-101B-9397-08002B2CF9AE}" pid="6" name="MSIP_Label_60e3d8a1-969b-4ffc-91ee-0d1315ebbb2f_SiteId">
    <vt:lpwstr>f3d07eef-de02-465d-952e-696fc7f4bedb</vt:lpwstr>
  </property>
  <property fmtid="{D5CDD505-2E9C-101B-9397-08002B2CF9AE}" pid="7" name="MSIP_Label_60e3d8a1-969b-4ffc-91ee-0d1315ebbb2f_ActionId">
    <vt:lpwstr>a04e4fd7-57ec-4268-a9ed-fbaac58c379a</vt:lpwstr>
  </property>
  <property fmtid="{D5CDD505-2E9C-101B-9397-08002B2CF9AE}" pid="8" name="MSIP_Label_60e3d8a1-969b-4ffc-91ee-0d1315ebbb2f_ContentBits">
    <vt:lpwstr>0</vt:lpwstr>
  </property>
  <property fmtid="{D5CDD505-2E9C-101B-9397-08002B2CF9AE}" pid="9" name="ContentTypeId">
    <vt:lpwstr>0x010100C9FC85DF4D82194B8F350048A1C8E266</vt:lpwstr>
  </property>
</Properties>
</file>