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62DD" w14:textId="4C7402F6" w:rsidR="00977067" w:rsidRPr="000E3902" w:rsidRDefault="0051044C" w:rsidP="000E3902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3902">
        <w:rPr>
          <w:rFonts w:ascii="Arial" w:hAnsi="Arial" w:cs="Arial"/>
          <w:b/>
          <w:sz w:val="22"/>
          <w:szCs w:val="22"/>
        </w:rPr>
        <w:t xml:space="preserve">MINUTES OF </w:t>
      </w:r>
      <w:r w:rsidR="00516C06" w:rsidRPr="000E3902">
        <w:rPr>
          <w:rFonts w:ascii="Arial" w:hAnsi="Arial" w:cs="Arial"/>
          <w:b/>
          <w:sz w:val="22"/>
          <w:szCs w:val="22"/>
        </w:rPr>
        <w:t>INTERIM</w:t>
      </w:r>
      <w:r w:rsidR="00CD1DF0" w:rsidRPr="000E3902">
        <w:rPr>
          <w:rFonts w:ascii="Arial" w:hAnsi="Arial" w:cs="Arial"/>
          <w:b/>
          <w:sz w:val="22"/>
          <w:szCs w:val="22"/>
        </w:rPr>
        <w:t xml:space="preserve"> </w:t>
      </w:r>
      <w:r w:rsidR="00D768F4" w:rsidRPr="000E3902">
        <w:rPr>
          <w:rFonts w:ascii="Arial" w:hAnsi="Arial" w:cs="Arial"/>
          <w:b/>
          <w:sz w:val="22"/>
          <w:szCs w:val="22"/>
        </w:rPr>
        <w:t>MEETING OF MEMBERS</w:t>
      </w:r>
    </w:p>
    <w:p w14:paraId="22F0F8F9" w14:textId="77777777" w:rsidR="00516C06" w:rsidRPr="000E3902" w:rsidRDefault="00516C06" w:rsidP="000E3902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4D81B64" w14:textId="14227F4B" w:rsidR="00516C06" w:rsidRPr="000E3902" w:rsidRDefault="00516C06" w:rsidP="000E3902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0E3902">
        <w:rPr>
          <w:rFonts w:ascii="Arial" w:hAnsi="Arial" w:cs="Arial"/>
          <w:b/>
          <w:sz w:val="22"/>
          <w:szCs w:val="22"/>
          <w:lang w:val="en-US"/>
        </w:rPr>
        <w:t>HELD ON WEDNESDAY 22 OCTOBER 2025 AT 7.00 PM</w:t>
      </w:r>
    </w:p>
    <w:p w14:paraId="75341E76" w14:textId="77777777" w:rsidR="00516C06" w:rsidRPr="000E3902" w:rsidRDefault="00516C06" w:rsidP="000E390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8478E79" w14:textId="77777777" w:rsidR="0051044C" w:rsidRPr="000E3902" w:rsidRDefault="0051044C" w:rsidP="000E3902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7C3195EA" w14:textId="77777777" w:rsidR="0051044C" w:rsidRPr="000E3902" w:rsidRDefault="0051044C" w:rsidP="000E3902">
      <w:pPr>
        <w:jc w:val="both"/>
        <w:rPr>
          <w:rFonts w:ascii="Arial" w:hAnsi="Arial" w:cs="Arial"/>
          <w:b/>
          <w:sz w:val="22"/>
          <w:szCs w:val="22"/>
        </w:rPr>
      </w:pPr>
    </w:p>
    <w:p w14:paraId="155129AC" w14:textId="2F8ADC7E" w:rsidR="001612D9" w:rsidRPr="000E3902" w:rsidRDefault="000E3593" w:rsidP="000E3902">
      <w:pPr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>Hosted</w:t>
      </w:r>
      <w:r w:rsidR="001612D9" w:rsidRPr="000E3902">
        <w:rPr>
          <w:rFonts w:ascii="Arial" w:hAnsi="Arial" w:cs="Arial"/>
          <w:sz w:val="22"/>
          <w:szCs w:val="22"/>
        </w:rPr>
        <w:t xml:space="preserve"> by: </w:t>
      </w:r>
      <w:r w:rsidR="007C2F39" w:rsidRPr="000E3902">
        <w:rPr>
          <w:rFonts w:ascii="Arial" w:hAnsi="Arial" w:cs="Arial"/>
          <w:sz w:val="22"/>
          <w:szCs w:val="22"/>
        </w:rPr>
        <w:t>Elaine Dean</w:t>
      </w:r>
      <w:r w:rsidR="00567643" w:rsidRPr="000E3902">
        <w:rPr>
          <w:rFonts w:ascii="Arial" w:hAnsi="Arial" w:cs="Arial"/>
          <w:sz w:val="22"/>
          <w:szCs w:val="22"/>
        </w:rPr>
        <w:t xml:space="preserve"> (President), </w:t>
      </w:r>
      <w:r w:rsidR="001612D9" w:rsidRPr="000E3902">
        <w:rPr>
          <w:rFonts w:ascii="Arial" w:hAnsi="Arial" w:cs="Arial"/>
          <w:sz w:val="22"/>
          <w:szCs w:val="22"/>
        </w:rPr>
        <w:t>Deb</w:t>
      </w:r>
      <w:r w:rsidR="005B37BC" w:rsidRPr="000E3902">
        <w:rPr>
          <w:rFonts w:ascii="Arial" w:hAnsi="Arial" w:cs="Arial"/>
          <w:sz w:val="22"/>
          <w:szCs w:val="22"/>
        </w:rPr>
        <w:t xml:space="preserve">bie </w:t>
      </w:r>
      <w:r w:rsidR="001612D9" w:rsidRPr="000E3902">
        <w:rPr>
          <w:rFonts w:ascii="Arial" w:hAnsi="Arial" w:cs="Arial"/>
          <w:sz w:val="22"/>
          <w:szCs w:val="22"/>
        </w:rPr>
        <w:t>Robinson (Chief Executive),</w:t>
      </w:r>
      <w:r w:rsidR="007C2F39" w:rsidRPr="000E3902">
        <w:rPr>
          <w:rFonts w:ascii="Arial" w:hAnsi="Arial" w:cs="Arial"/>
          <w:sz w:val="22"/>
          <w:szCs w:val="22"/>
        </w:rPr>
        <w:t xml:space="preserve"> Selina Butterfield-Mashoofi</w:t>
      </w:r>
      <w:r w:rsidR="00567643" w:rsidRPr="000E3902">
        <w:rPr>
          <w:rFonts w:ascii="Arial" w:hAnsi="Arial" w:cs="Arial"/>
          <w:sz w:val="22"/>
          <w:szCs w:val="22"/>
        </w:rPr>
        <w:t xml:space="preserve"> (Chief Financial Officer)</w:t>
      </w:r>
      <w:r w:rsidR="001612D9" w:rsidRPr="000E3902">
        <w:rPr>
          <w:rFonts w:ascii="Arial" w:hAnsi="Arial" w:cs="Arial"/>
          <w:sz w:val="22"/>
          <w:szCs w:val="22"/>
        </w:rPr>
        <w:t xml:space="preserve"> </w:t>
      </w:r>
      <w:r w:rsidRPr="000E3902">
        <w:rPr>
          <w:rFonts w:ascii="Arial" w:hAnsi="Arial" w:cs="Arial"/>
          <w:sz w:val="22"/>
          <w:szCs w:val="22"/>
        </w:rPr>
        <w:t xml:space="preserve">and </w:t>
      </w:r>
      <w:r w:rsidR="00B4142F" w:rsidRPr="000E3902">
        <w:rPr>
          <w:rFonts w:ascii="Arial" w:hAnsi="Arial" w:cs="Arial"/>
          <w:sz w:val="22"/>
          <w:szCs w:val="22"/>
        </w:rPr>
        <w:t>Andrew Seddon</w:t>
      </w:r>
      <w:r w:rsidRPr="000E3902">
        <w:rPr>
          <w:rFonts w:ascii="Arial" w:hAnsi="Arial" w:cs="Arial"/>
          <w:sz w:val="22"/>
          <w:szCs w:val="22"/>
        </w:rPr>
        <w:t xml:space="preserve"> (Society Secretary).</w:t>
      </w:r>
    </w:p>
    <w:p w14:paraId="65B8621B" w14:textId="19A433B7" w:rsidR="001612D9" w:rsidRPr="000E3902" w:rsidRDefault="001612D9" w:rsidP="000E3902">
      <w:pPr>
        <w:jc w:val="both"/>
        <w:rPr>
          <w:rFonts w:ascii="Arial" w:hAnsi="Arial" w:cs="Arial"/>
          <w:sz w:val="22"/>
          <w:szCs w:val="22"/>
        </w:rPr>
      </w:pPr>
    </w:p>
    <w:p w14:paraId="265F459A" w14:textId="56EDCC3D" w:rsidR="007C2F39" w:rsidRPr="000E3902" w:rsidRDefault="0060369B" w:rsidP="000E39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>Held and broadcast</w:t>
      </w:r>
      <w:r w:rsidR="007C2F39" w:rsidRPr="000E3902">
        <w:rPr>
          <w:rFonts w:ascii="Arial" w:hAnsi="Arial" w:cs="Arial"/>
          <w:sz w:val="22"/>
          <w:szCs w:val="22"/>
        </w:rPr>
        <w:t xml:space="preserve"> online via Civica Join in platform</w:t>
      </w:r>
      <w:r w:rsidRPr="000E3902">
        <w:rPr>
          <w:rFonts w:ascii="Arial" w:hAnsi="Arial" w:cs="Arial"/>
          <w:sz w:val="22"/>
          <w:szCs w:val="22"/>
        </w:rPr>
        <w:t xml:space="preserve"> from</w:t>
      </w:r>
      <w:r w:rsidR="007C2F39" w:rsidRPr="000E3902">
        <w:rPr>
          <w:rFonts w:ascii="Arial" w:hAnsi="Arial" w:cs="Arial"/>
          <w:sz w:val="22"/>
          <w:szCs w:val="22"/>
        </w:rPr>
        <w:t xml:space="preserve"> </w:t>
      </w:r>
      <w:r w:rsidR="00516C06" w:rsidRPr="000E3902">
        <w:rPr>
          <w:rFonts w:ascii="Arial" w:hAnsi="Arial" w:cs="Arial"/>
          <w:sz w:val="22"/>
          <w:szCs w:val="22"/>
        </w:rPr>
        <w:t xml:space="preserve">The Central Co-op County Ground Derby and </w:t>
      </w:r>
      <w:r w:rsidR="00971E9E" w:rsidRPr="000E3902">
        <w:rPr>
          <w:rFonts w:ascii="Arial" w:hAnsi="Arial" w:cs="Arial"/>
          <w:sz w:val="22"/>
          <w:szCs w:val="22"/>
        </w:rPr>
        <w:t xml:space="preserve">live broadcast </w:t>
      </w:r>
      <w:r w:rsidR="007C2F39" w:rsidRPr="000E3902">
        <w:rPr>
          <w:rFonts w:ascii="Arial" w:hAnsi="Arial" w:cs="Arial"/>
          <w:sz w:val="22"/>
          <w:szCs w:val="22"/>
        </w:rPr>
        <w:t>at the following</w:t>
      </w:r>
      <w:r w:rsidR="00971E9E" w:rsidRPr="000E3902">
        <w:rPr>
          <w:rFonts w:ascii="Arial" w:hAnsi="Arial" w:cs="Arial"/>
          <w:sz w:val="22"/>
          <w:szCs w:val="22"/>
        </w:rPr>
        <w:t xml:space="preserve"> locations</w:t>
      </w:r>
      <w:r w:rsidR="007C2F39" w:rsidRPr="000E3902">
        <w:rPr>
          <w:rFonts w:ascii="Arial" w:hAnsi="Arial" w:cs="Arial"/>
          <w:sz w:val="22"/>
          <w:szCs w:val="22"/>
        </w:rPr>
        <w:t>:</w:t>
      </w:r>
    </w:p>
    <w:p w14:paraId="7764AA2B" w14:textId="77777777" w:rsidR="007C2F39" w:rsidRPr="000E3902" w:rsidRDefault="007C2F39" w:rsidP="000E390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F32255" w14:textId="77777777" w:rsidR="00516C06" w:rsidRPr="000E3902" w:rsidRDefault="00516C06" w:rsidP="000E390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>The Huntsman Inn, Holmfirth</w:t>
      </w:r>
    </w:p>
    <w:p w14:paraId="65D672AB" w14:textId="77777777" w:rsidR="00516C06" w:rsidRPr="000E3902" w:rsidRDefault="00516C06" w:rsidP="000E390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>Central Co-op Support Centre, Lichfield</w:t>
      </w:r>
    </w:p>
    <w:p w14:paraId="45673BDD" w14:textId="77777777" w:rsidR="00516C06" w:rsidRPr="000E3902" w:rsidRDefault="00516C06" w:rsidP="000E390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>Three Swans Hotel, Market Harborough</w:t>
      </w:r>
    </w:p>
    <w:p w14:paraId="5BF22DB6" w14:textId="0E560946" w:rsidR="00516C06" w:rsidRPr="000E3902" w:rsidRDefault="00516C06" w:rsidP="000E390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>Sawbridgeworth Cricket Club, Sawbridgeworth</w:t>
      </w:r>
    </w:p>
    <w:p w14:paraId="2E454D9A" w14:textId="77777777" w:rsidR="00516C06" w:rsidRPr="000E3902" w:rsidRDefault="00516C06" w:rsidP="000E3902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988F9B" w14:textId="4DF46DF5" w:rsidR="00463E41" w:rsidRPr="000E3902" w:rsidRDefault="00516C06" w:rsidP="000E3902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>878 attendees</w:t>
      </w:r>
      <w:r w:rsidR="0060369B" w:rsidRPr="000E3902">
        <w:rPr>
          <w:rFonts w:ascii="Arial" w:hAnsi="Arial" w:cs="Arial"/>
          <w:sz w:val="22"/>
          <w:szCs w:val="22"/>
        </w:rPr>
        <w:t xml:space="preserve"> in total.</w:t>
      </w:r>
    </w:p>
    <w:p w14:paraId="10CA196F" w14:textId="77777777" w:rsidR="002C6BE2" w:rsidRPr="000E3902" w:rsidRDefault="002C6BE2" w:rsidP="000E3902">
      <w:pPr>
        <w:pBdr>
          <w:bottom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43E6EFF" w14:textId="77777777" w:rsidR="002C6BE2" w:rsidRPr="000E3902" w:rsidRDefault="002C6BE2" w:rsidP="000E3902">
      <w:pPr>
        <w:jc w:val="both"/>
        <w:rPr>
          <w:rFonts w:ascii="Arial" w:hAnsi="Arial" w:cs="Arial"/>
          <w:b/>
          <w:sz w:val="22"/>
          <w:szCs w:val="22"/>
        </w:rPr>
      </w:pPr>
    </w:p>
    <w:p w14:paraId="41BFEEC9" w14:textId="40725F30" w:rsidR="000B50DA" w:rsidRPr="000E3902" w:rsidRDefault="00463E41" w:rsidP="000E39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 xml:space="preserve">A summary of the </w:t>
      </w:r>
      <w:r w:rsidR="000E3593" w:rsidRPr="000E3902">
        <w:rPr>
          <w:rFonts w:ascii="Arial" w:hAnsi="Arial" w:cs="Arial"/>
          <w:sz w:val="22"/>
          <w:szCs w:val="22"/>
        </w:rPr>
        <w:t>b</w:t>
      </w:r>
      <w:r w:rsidRPr="000E3902">
        <w:rPr>
          <w:rFonts w:ascii="Arial" w:hAnsi="Arial" w:cs="Arial"/>
          <w:sz w:val="22"/>
          <w:szCs w:val="22"/>
        </w:rPr>
        <w:t>usiness of the Meeting is as follows:</w:t>
      </w:r>
    </w:p>
    <w:p w14:paraId="00BC2669" w14:textId="77777777" w:rsidR="00516C06" w:rsidRPr="000E3902" w:rsidRDefault="00516C06" w:rsidP="000E3902">
      <w:pPr>
        <w:tabs>
          <w:tab w:val="left" w:pos="3341"/>
          <w:tab w:val="right" w:pos="540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4D1A421E" w14:textId="77777777" w:rsidR="00516C06" w:rsidRPr="000E3902" w:rsidRDefault="00516C06" w:rsidP="000E3902">
      <w:pPr>
        <w:tabs>
          <w:tab w:val="left" w:pos="540"/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</w:p>
    <w:p w14:paraId="036746AE" w14:textId="77777777" w:rsidR="00516C06" w:rsidRPr="000E3902" w:rsidRDefault="00516C06" w:rsidP="000E3902">
      <w:pPr>
        <w:pStyle w:val="ListParagraph"/>
        <w:numPr>
          <w:ilvl w:val="0"/>
          <w:numId w:val="1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>Welcome and introduction from the President.</w:t>
      </w:r>
    </w:p>
    <w:p w14:paraId="2C0F2E9E" w14:textId="77777777" w:rsidR="00516C06" w:rsidRPr="000E3902" w:rsidRDefault="00516C06" w:rsidP="000E390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D7C4015" w14:textId="77777777" w:rsidR="00516C06" w:rsidRPr="000E3902" w:rsidRDefault="00516C06" w:rsidP="000E3902">
      <w:pPr>
        <w:pStyle w:val="ListParagraph"/>
        <w:numPr>
          <w:ilvl w:val="0"/>
          <w:numId w:val="1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>Interim Report to Members:</w:t>
      </w:r>
    </w:p>
    <w:p w14:paraId="02B359EC" w14:textId="77777777" w:rsidR="00516C06" w:rsidRPr="000E3902" w:rsidRDefault="00516C06" w:rsidP="000E3902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358D629D" w14:textId="77777777" w:rsidR="00516C06" w:rsidRPr="000E3902" w:rsidRDefault="00516C06" w:rsidP="000E3902">
      <w:pPr>
        <w:pStyle w:val="ListParagraph"/>
        <w:numPr>
          <w:ilvl w:val="1"/>
          <w:numId w:val="19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>CEO’s review</w:t>
      </w:r>
    </w:p>
    <w:p w14:paraId="0C0CFD81" w14:textId="79404C19" w:rsidR="00516C06" w:rsidRPr="000E3902" w:rsidRDefault="00516C06" w:rsidP="000E3902">
      <w:pPr>
        <w:pStyle w:val="ListParagraph"/>
        <w:numPr>
          <w:ilvl w:val="1"/>
          <w:numId w:val="19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 xml:space="preserve">Society financial performance for the </w:t>
      </w:r>
      <w:r w:rsidRPr="000E3902">
        <w:rPr>
          <w:rFonts w:ascii="Arial" w:hAnsi="Arial" w:cs="Arial"/>
          <w:bCs/>
          <w:sz w:val="22"/>
          <w:szCs w:val="22"/>
        </w:rPr>
        <w:t>28 weeks ended 9 August 2025</w:t>
      </w:r>
    </w:p>
    <w:p w14:paraId="6965E785" w14:textId="77777777" w:rsidR="00516C06" w:rsidRPr="000E3902" w:rsidRDefault="00516C06" w:rsidP="000E3902">
      <w:pPr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056FD939" w14:textId="3F981635" w:rsidR="00516C06" w:rsidRPr="000E3902" w:rsidRDefault="00516C06" w:rsidP="000E3902">
      <w:pPr>
        <w:pStyle w:val="ListParagraph"/>
        <w:numPr>
          <w:ilvl w:val="2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 xml:space="preserve">An update on our plans with Midcounties Co-operative </w:t>
      </w:r>
    </w:p>
    <w:p w14:paraId="2EED1582" w14:textId="77777777" w:rsidR="00516C06" w:rsidRPr="000E3902" w:rsidRDefault="00516C06" w:rsidP="000E3902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85EDFBC" w14:textId="77777777" w:rsidR="00516C06" w:rsidRPr="000E3902" w:rsidRDefault="00516C06" w:rsidP="000E3902">
      <w:pPr>
        <w:pStyle w:val="ListParagraph"/>
        <w:numPr>
          <w:ilvl w:val="2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>Questions &amp; Answer Session.</w:t>
      </w:r>
    </w:p>
    <w:p w14:paraId="4ABA2263" w14:textId="77777777" w:rsidR="00516C06" w:rsidRPr="000E3902" w:rsidRDefault="00516C06" w:rsidP="000E3902">
      <w:pPr>
        <w:jc w:val="both"/>
        <w:rPr>
          <w:rFonts w:ascii="Arial" w:hAnsi="Arial" w:cs="Arial"/>
          <w:sz w:val="22"/>
          <w:szCs w:val="22"/>
        </w:rPr>
      </w:pPr>
    </w:p>
    <w:p w14:paraId="61C609CD" w14:textId="77777777" w:rsidR="00516C06" w:rsidRPr="000E3902" w:rsidRDefault="00516C06" w:rsidP="000E3902">
      <w:pPr>
        <w:pStyle w:val="ListParagraph"/>
        <w:numPr>
          <w:ilvl w:val="2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E3902">
        <w:rPr>
          <w:rFonts w:ascii="Arial" w:hAnsi="Arial" w:cs="Arial"/>
          <w:sz w:val="22"/>
          <w:szCs w:val="22"/>
        </w:rPr>
        <w:t>Wrap up and Close.</w:t>
      </w:r>
    </w:p>
    <w:p w14:paraId="5FDFEC37" w14:textId="77777777" w:rsidR="00794515" w:rsidRPr="000E3902" w:rsidRDefault="00794515" w:rsidP="000E3902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32CCFE7" w14:textId="50EF4F9B" w:rsidR="00251E5C" w:rsidRPr="000E3902" w:rsidRDefault="00251E5C" w:rsidP="000E3902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E3902">
        <w:rPr>
          <w:rFonts w:ascii="Arial" w:hAnsi="Arial" w:cs="Arial"/>
          <w:bCs/>
          <w:sz w:val="22"/>
          <w:szCs w:val="22"/>
        </w:rPr>
        <w:t xml:space="preserve">The Directors and Officers in attendance at the meeting responded to a number of questions and comments from Members that had either been submitted in advance </w:t>
      </w:r>
      <w:r w:rsidR="00970E0B" w:rsidRPr="000E3902">
        <w:rPr>
          <w:rFonts w:ascii="Arial" w:hAnsi="Arial" w:cs="Arial"/>
          <w:bCs/>
          <w:sz w:val="22"/>
          <w:szCs w:val="22"/>
        </w:rPr>
        <w:t xml:space="preserve">of, </w:t>
      </w:r>
      <w:r w:rsidRPr="000E3902">
        <w:rPr>
          <w:rFonts w:ascii="Arial" w:hAnsi="Arial" w:cs="Arial"/>
          <w:bCs/>
          <w:sz w:val="22"/>
          <w:szCs w:val="22"/>
        </w:rPr>
        <w:t>or</w:t>
      </w:r>
      <w:r w:rsidR="00970E0B" w:rsidRPr="000E3902">
        <w:rPr>
          <w:rFonts w:ascii="Arial" w:hAnsi="Arial" w:cs="Arial"/>
          <w:bCs/>
          <w:sz w:val="22"/>
          <w:szCs w:val="22"/>
        </w:rPr>
        <w:t>,</w:t>
      </w:r>
      <w:r w:rsidRPr="000E3902">
        <w:rPr>
          <w:rFonts w:ascii="Arial" w:hAnsi="Arial" w:cs="Arial"/>
          <w:bCs/>
          <w:sz w:val="22"/>
          <w:szCs w:val="22"/>
        </w:rPr>
        <w:t xml:space="preserve"> during the course of the meeting </w:t>
      </w:r>
      <w:r w:rsidR="00516C06" w:rsidRPr="000E3902">
        <w:rPr>
          <w:rFonts w:ascii="Arial" w:hAnsi="Arial" w:cs="Arial"/>
          <w:bCs/>
          <w:sz w:val="22"/>
          <w:szCs w:val="22"/>
        </w:rPr>
        <w:t>on matters including integration progress with Chelmsford Star Co-operative Society, risks and opportunities associated with the proposed merger with Midcounties Co-operative Society and the launch of the Society’s new membership proposition</w:t>
      </w:r>
      <w:r w:rsidR="00396918">
        <w:rPr>
          <w:rFonts w:ascii="Arial" w:hAnsi="Arial" w:cs="Arial"/>
          <w:bCs/>
          <w:sz w:val="22"/>
          <w:szCs w:val="22"/>
        </w:rPr>
        <w:t>.</w:t>
      </w:r>
    </w:p>
    <w:p w14:paraId="37C736BB" w14:textId="77777777" w:rsidR="00251E5C" w:rsidRPr="000E3902" w:rsidRDefault="00251E5C" w:rsidP="000E3902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5279BBA" w14:textId="66502678" w:rsidR="00251E5C" w:rsidRPr="000E3902" w:rsidRDefault="00B4142F" w:rsidP="000E3902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0E3902">
        <w:rPr>
          <w:rFonts w:ascii="Arial" w:hAnsi="Arial" w:cs="Arial"/>
          <w:b/>
          <w:sz w:val="22"/>
          <w:szCs w:val="22"/>
        </w:rPr>
        <w:t>Andrew Seddon</w:t>
      </w:r>
      <w:r w:rsidR="00251E5C" w:rsidRPr="000E3902">
        <w:rPr>
          <w:rFonts w:ascii="Arial" w:hAnsi="Arial" w:cs="Arial"/>
          <w:b/>
          <w:sz w:val="22"/>
          <w:szCs w:val="22"/>
        </w:rPr>
        <w:br/>
        <w:t>Society Secretary</w:t>
      </w:r>
    </w:p>
    <w:p w14:paraId="2C6B11F5" w14:textId="3CB0B96D" w:rsidR="0051044C" w:rsidRPr="000E3902" w:rsidRDefault="00516C06" w:rsidP="000E3902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0E3902">
        <w:rPr>
          <w:rFonts w:ascii="Arial" w:hAnsi="Arial" w:cs="Arial"/>
          <w:bCs/>
          <w:sz w:val="22"/>
          <w:szCs w:val="22"/>
        </w:rPr>
        <w:t>23 October 2025</w:t>
      </w:r>
    </w:p>
    <w:p w14:paraId="1CE1CB72" w14:textId="1D469ED2" w:rsidR="00D147EF" w:rsidRDefault="00D147EF" w:rsidP="00970E0B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</w:rPr>
      </w:pPr>
    </w:p>
    <w:p w14:paraId="39479FED" w14:textId="6C1D196F" w:rsidR="00D147EF" w:rsidRDefault="00D147EF" w:rsidP="00970E0B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</w:rPr>
      </w:pPr>
    </w:p>
    <w:p w14:paraId="3362F3B2" w14:textId="68EFE9EB" w:rsidR="00DD7DAD" w:rsidRPr="00516C06" w:rsidRDefault="00BA6497" w:rsidP="00516C0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A7D33C5" w14:textId="77777777" w:rsidR="00DD7DAD" w:rsidRPr="00DD7DAD" w:rsidRDefault="00DD7DAD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3"/>
          <w:szCs w:val="23"/>
        </w:rPr>
      </w:pPr>
    </w:p>
    <w:p w14:paraId="29D13C09" w14:textId="77777777" w:rsidR="00DD7DAD" w:rsidRPr="00DD7DAD" w:rsidRDefault="00DD7DAD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/>
          <w:sz w:val="23"/>
          <w:szCs w:val="23"/>
        </w:rPr>
      </w:pPr>
    </w:p>
    <w:p w14:paraId="654C369A" w14:textId="77777777" w:rsidR="00DD7DAD" w:rsidRDefault="00DD7DAD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3"/>
          <w:szCs w:val="23"/>
        </w:rPr>
      </w:pPr>
    </w:p>
    <w:p w14:paraId="63904A63" w14:textId="77777777" w:rsidR="00DD7DAD" w:rsidRDefault="00DD7DAD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3"/>
          <w:szCs w:val="23"/>
        </w:rPr>
      </w:pPr>
    </w:p>
    <w:p w14:paraId="7C7BD6D6" w14:textId="77777777" w:rsidR="00DD7DAD" w:rsidRPr="00DE4250" w:rsidRDefault="00DD7DAD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3"/>
          <w:szCs w:val="23"/>
        </w:rPr>
      </w:pPr>
    </w:p>
    <w:p w14:paraId="1B750FC4" w14:textId="77777777" w:rsidR="00DA5EB0" w:rsidRPr="00DA5EB0" w:rsidRDefault="00DA5EB0" w:rsidP="00970E0B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/>
          <w:sz w:val="23"/>
          <w:szCs w:val="23"/>
        </w:rPr>
      </w:pPr>
    </w:p>
    <w:p w14:paraId="4A7556D7" w14:textId="77777777" w:rsidR="00DA5EB0" w:rsidRPr="00E321C5" w:rsidRDefault="00DA5EB0" w:rsidP="00970E0B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3"/>
          <w:szCs w:val="23"/>
        </w:rPr>
      </w:pPr>
    </w:p>
    <w:sectPr w:rsidR="00DA5EB0" w:rsidRPr="00E321C5" w:rsidSect="00567643">
      <w:pgSz w:w="11906" w:h="16838"/>
      <w:pgMar w:top="1009" w:right="1440" w:bottom="86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E8F"/>
    <w:multiLevelType w:val="hybridMultilevel"/>
    <w:tmpl w:val="66705F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F0137"/>
    <w:multiLevelType w:val="multilevel"/>
    <w:tmpl w:val="6D2EF538"/>
    <w:styleLink w:val="NumberingNotes"/>
    <w:lvl w:ilvl="0">
      <w:start w:val="1"/>
      <w:numFmt w:val="decimal"/>
      <w:pStyle w:val="Not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Not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Not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Not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Note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Note6"/>
      <w:lvlText w:val="%6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lowerRoman"/>
      <w:pStyle w:val="Note7"/>
      <w:lvlText w:val="%7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Note8"/>
      <w:lvlText w:val="%8)"/>
      <w:lvlJc w:val="left"/>
      <w:pPr>
        <w:tabs>
          <w:tab w:val="num" w:pos="5761"/>
        </w:tabs>
        <w:ind w:left="5761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F728CD"/>
    <w:multiLevelType w:val="hybridMultilevel"/>
    <w:tmpl w:val="E314FFF2"/>
    <w:lvl w:ilvl="0" w:tplc="0809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3" w15:restartNumberingAfterBreak="0">
    <w:nsid w:val="10E73201"/>
    <w:multiLevelType w:val="hybridMultilevel"/>
    <w:tmpl w:val="3C666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1518"/>
    <w:multiLevelType w:val="hybridMultilevel"/>
    <w:tmpl w:val="A4F020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900C3"/>
    <w:multiLevelType w:val="hybridMultilevel"/>
    <w:tmpl w:val="AAC01BCA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195226D2"/>
    <w:multiLevelType w:val="hybridMultilevel"/>
    <w:tmpl w:val="E31C5F8E"/>
    <w:lvl w:ilvl="0" w:tplc="35F8C972">
      <w:numFmt w:val="bullet"/>
      <w:lvlText w:val="-"/>
      <w:lvlJc w:val="left"/>
      <w:pPr>
        <w:ind w:left="7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1AD04514"/>
    <w:multiLevelType w:val="hybridMultilevel"/>
    <w:tmpl w:val="AB94D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C48D6"/>
    <w:multiLevelType w:val="hybridMultilevel"/>
    <w:tmpl w:val="B5E21F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8F042B0E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143F67"/>
    <w:multiLevelType w:val="hybridMultilevel"/>
    <w:tmpl w:val="07A0D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C7FE2"/>
    <w:multiLevelType w:val="hybridMultilevel"/>
    <w:tmpl w:val="C0AC2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3E9E"/>
    <w:multiLevelType w:val="hybridMultilevel"/>
    <w:tmpl w:val="906283BA"/>
    <w:lvl w:ilvl="0" w:tplc="D8D617F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376B30A8"/>
    <w:multiLevelType w:val="hybridMultilevel"/>
    <w:tmpl w:val="FD1A5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E6D6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4486"/>
    <w:multiLevelType w:val="hybridMultilevel"/>
    <w:tmpl w:val="3AAAF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26267"/>
    <w:multiLevelType w:val="hybridMultilevel"/>
    <w:tmpl w:val="FDE86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B0204"/>
    <w:multiLevelType w:val="hybridMultilevel"/>
    <w:tmpl w:val="F3B2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5036D"/>
    <w:multiLevelType w:val="hybridMultilevel"/>
    <w:tmpl w:val="1916E4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4450B4"/>
    <w:multiLevelType w:val="hybridMultilevel"/>
    <w:tmpl w:val="891680F6"/>
    <w:lvl w:ilvl="0" w:tplc="D4E63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549FD"/>
    <w:multiLevelType w:val="hybridMultilevel"/>
    <w:tmpl w:val="E68C433C"/>
    <w:lvl w:ilvl="0" w:tplc="D870D05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814755">
    <w:abstractNumId w:val="15"/>
  </w:num>
  <w:num w:numId="2" w16cid:durableId="475535537">
    <w:abstractNumId w:val="17"/>
  </w:num>
  <w:num w:numId="3" w16cid:durableId="113864884">
    <w:abstractNumId w:val="2"/>
  </w:num>
  <w:num w:numId="4" w16cid:durableId="1653824110">
    <w:abstractNumId w:val="4"/>
  </w:num>
  <w:num w:numId="5" w16cid:durableId="626277524">
    <w:abstractNumId w:val="10"/>
  </w:num>
  <w:num w:numId="6" w16cid:durableId="673797681">
    <w:abstractNumId w:val="3"/>
  </w:num>
  <w:num w:numId="7" w16cid:durableId="1820918938">
    <w:abstractNumId w:val="7"/>
  </w:num>
  <w:num w:numId="8" w16cid:durableId="470907344">
    <w:abstractNumId w:val="13"/>
  </w:num>
  <w:num w:numId="9" w16cid:durableId="356467253">
    <w:abstractNumId w:val="16"/>
  </w:num>
  <w:num w:numId="10" w16cid:durableId="292445941">
    <w:abstractNumId w:val="5"/>
  </w:num>
  <w:num w:numId="11" w16cid:durableId="605768866">
    <w:abstractNumId w:val="11"/>
  </w:num>
  <w:num w:numId="12" w16cid:durableId="981495664">
    <w:abstractNumId w:val="18"/>
  </w:num>
  <w:num w:numId="13" w16cid:durableId="562254912">
    <w:abstractNumId w:val="9"/>
  </w:num>
  <w:num w:numId="14" w16cid:durableId="1520000388">
    <w:abstractNumId w:val="0"/>
  </w:num>
  <w:num w:numId="15" w16cid:durableId="517894509">
    <w:abstractNumId w:val="1"/>
  </w:num>
  <w:num w:numId="16" w16cid:durableId="663163007">
    <w:abstractNumId w:val="6"/>
  </w:num>
  <w:num w:numId="17" w16cid:durableId="1632787828">
    <w:abstractNumId w:val="14"/>
  </w:num>
  <w:num w:numId="18" w16cid:durableId="1022711114">
    <w:abstractNumId w:val="12"/>
  </w:num>
  <w:num w:numId="19" w16cid:durableId="901909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91"/>
    <w:rsid w:val="00051C6D"/>
    <w:rsid w:val="0006754E"/>
    <w:rsid w:val="00091F2C"/>
    <w:rsid w:val="000B50DA"/>
    <w:rsid w:val="000D28C0"/>
    <w:rsid w:val="000E3593"/>
    <w:rsid w:val="000E3902"/>
    <w:rsid w:val="0010516A"/>
    <w:rsid w:val="001612D9"/>
    <w:rsid w:val="00177258"/>
    <w:rsid w:val="00190CCA"/>
    <w:rsid w:val="001C6D85"/>
    <w:rsid w:val="00200957"/>
    <w:rsid w:val="002205E1"/>
    <w:rsid w:val="00244C91"/>
    <w:rsid w:val="00251E5C"/>
    <w:rsid w:val="00256A55"/>
    <w:rsid w:val="00285E57"/>
    <w:rsid w:val="002C6BE2"/>
    <w:rsid w:val="00314B3C"/>
    <w:rsid w:val="003903C3"/>
    <w:rsid w:val="00396918"/>
    <w:rsid w:val="003A1BEE"/>
    <w:rsid w:val="004133E6"/>
    <w:rsid w:val="00414830"/>
    <w:rsid w:val="00463CCF"/>
    <w:rsid w:val="00463E41"/>
    <w:rsid w:val="004A415B"/>
    <w:rsid w:val="005020FB"/>
    <w:rsid w:val="0051044C"/>
    <w:rsid w:val="00516C06"/>
    <w:rsid w:val="005178CB"/>
    <w:rsid w:val="00564B1B"/>
    <w:rsid w:val="00567643"/>
    <w:rsid w:val="005755E9"/>
    <w:rsid w:val="005B37BC"/>
    <w:rsid w:val="005D5689"/>
    <w:rsid w:val="0060369B"/>
    <w:rsid w:val="00654118"/>
    <w:rsid w:val="006A6788"/>
    <w:rsid w:val="00782F37"/>
    <w:rsid w:val="00794515"/>
    <w:rsid w:val="007C1390"/>
    <w:rsid w:val="007C2F39"/>
    <w:rsid w:val="00814D42"/>
    <w:rsid w:val="008308C9"/>
    <w:rsid w:val="00842477"/>
    <w:rsid w:val="008424C6"/>
    <w:rsid w:val="0084657A"/>
    <w:rsid w:val="008679B9"/>
    <w:rsid w:val="00871282"/>
    <w:rsid w:val="008736BD"/>
    <w:rsid w:val="008B004A"/>
    <w:rsid w:val="008E1D2D"/>
    <w:rsid w:val="008F00A9"/>
    <w:rsid w:val="00906145"/>
    <w:rsid w:val="00967A0A"/>
    <w:rsid w:val="00970E0B"/>
    <w:rsid w:val="00971E9E"/>
    <w:rsid w:val="00977067"/>
    <w:rsid w:val="009D3A79"/>
    <w:rsid w:val="00A14E31"/>
    <w:rsid w:val="00A35A6C"/>
    <w:rsid w:val="00A526A7"/>
    <w:rsid w:val="00A55CE4"/>
    <w:rsid w:val="00AA2BBF"/>
    <w:rsid w:val="00AA7AD5"/>
    <w:rsid w:val="00AF3432"/>
    <w:rsid w:val="00B06902"/>
    <w:rsid w:val="00B0779D"/>
    <w:rsid w:val="00B4142F"/>
    <w:rsid w:val="00B97FA8"/>
    <w:rsid w:val="00BA6497"/>
    <w:rsid w:val="00BF3E42"/>
    <w:rsid w:val="00C1415B"/>
    <w:rsid w:val="00C94FF8"/>
    <w:rsid w:val="00CD1DF0"/>
    <w:rsid w:val="00CF12B7"/>
    <w:rsid w:val="00D147EF"/>
    <w:rsid w:val="00D15552"/>
    <w:rsid w:val="00D52672"/>
    <w:rsid w:val="00D768F4"/>
    <w:rsid w:val="00DA5EB0"/>
    <w:rsid w:val="00DD02E6"/>
    <w:rsid w:val="00DD7DAD"/>
    <w:rsid w:val="00DE4250"/>
    <w:rsid w:val="00E0184F"/>
    <w:rsid w:val="00E05919"/>
    <w:rsid w:val="00E321C5"/>
    <w:rsid w:val="00E3383F"/>
    <w:rsid w:val="00E468B0"/>
    <w:rsid w:val="00E51AE5"/>
    <w:rsid w:val="00E5273A"/>
    <w:rsid w:val="00E61ACF"/>
    <w:rsid w:val="00F334ED"/>
    <w:rsid w:val="00F336A9"/>
    <w:rsid w:val="00F53253"/>
    <w:rsid w:val="00F77F95"/>
    <w:rsid w:val="00F95520"/>
    <w:rsid w:val="00FA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924C7"/>
  <w15:chartTrackingRefBased/>
  <w15:docId w15:val="{0AA94A46-B291-4C64-ACE5-061CB22C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0DA"/>
    <w:pPr>
      <w:ind w:left="720"/>
    </w:pPr>
  </w:style>
  <w:style w:type="paragraph" w:styleId="NoSpacing">
    <w:name w:val="No Spacing"/>
    <w:uiPriority w:val="1"/>
    <w:qFormat/>
    <w:rsid w:val="00B06902"/>
    <w:rPr>
      <w:rFonts w:ascii="Calibri" w:eastAsia="Calibri" w:hAnsi="Calibri"/>
      <w:sz w:val="22"/>
      <w:szCs w:val="22"/>
      <w:lang w:eastAsia="en-US"/>
    </w:rPr>
  </w:style>
  <w:style w:type="paragraph" w:customStyle="1" w:styleId="TableText">
    <w:name w:val="Table Text"/>
    <w:basedOn w:val="Normal"/>
    <w:uiPriority w:val="99"/>
    <w:rsid w:val="00D52672"/>
    <w:pPr>
      <w:overflowPunct w:val="0"/>
      <w:autoSpaceDE w:val="0"/>
      <w:autoSpaceDN w:val="0"/>
      <w:adjustRightInd w:val="0"/>
      <w:ind w:left="144" w:right="144"/>
      <w:jc w:val="both"/>
      <w:textAlignment w:val="baseline"/>
    </w:pPr>
    <w:rPr>
      <w:rFonts w:ascii="CG Omega (W1)" w:hAnsi="CG Omega (W1)"/>
      <w:sz w:val="22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6764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67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94515"/>
    <w:rPr>
      <w:i/>
      <w:iCs/>
    </w:rPr>
  </w:style>
  <w:style w:type="paragraph" w:customStyle="1" w:styleId="Note1">
    <w:name w:val="Note 1"/>
    <w:basedOn w:val="BodyText"/>
    <w:uiPriority w:val="72"/>
    <w:qFormat/>
    <w:rsid w:val="00977067"/>
    <w:pPr>
      <w:numPr>
        <w:numId w:val="15"/>
      </w:numPr>
      <w:tabs>
        <w:tab w:val="clear" w:pos="720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2">
    <w:name w:val="Note 2"/>
    <w:basedOn w:val="BodyText"/>
    <w:uiPriority w:val="72"/>
    <w:qFormat/>
    <w:rsid w:val="00977067"/>
    <w:pPr>
      <w:numPr>
        <w:ilvl w:val="1"/>
        <w:numId w:val="15"/>
      </w:numPr>
      <w:tabs>
        <w:tab w:val="clear" w:pos="1440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3">
    <w:name w:val="Note 3"/>
    <w:basedOn w:val="BodyText"/>
    <w:uiPriority w:val="72"/>
    <w:qFormat/>
    <w:rsid w:val="00977067"/>
    <w:pPr>
      <w:numPr>
        <w:ilvl w:val="2"/>
        <w:numId w:val="15"/>
      </w:numPr>
      <w:tabs>
        <w:tab w:val="clear" w:pos="2160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4">
    <w:name w:val="Note 4"/>
    <w:basedOn w:val="BodyText"/>
    <w:uiPriority w:val="72"/>
    <w:qFormat/>
    <w:rsid w:val="00977067"/>
    <w:pPr>
      <w:numPr>
        <w:ilvl w:val="3"/>
        <w:numId w:val="15"/>
      </w:numPr>
      <w:tabs>
        <w:tab w:val="clear" w:pos="2880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5">
    <w:name w:val="Note 5"/>
    <w:basedOn w:val="BodyText"/>
    <w:uiPriority w:val="72"/>
    <w:qFormat/>
    <w:rsid w:val="00977067"/>
    <w:pPr>
      <w:numPr>
        <w:ilvl w:val="4"/>
        <w:numId w:val="15"/>
      </w:numPr>
      <w:tabs>
        <w:tab w:val="clear" w:pos="3600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6">
    <w:name w:val="Note 6"/>
    <w:basedOn w:val="BodyText"/>
    <w:uiPriority w:val="72"/>
    <w:qFormat/>
    <w:rsid w:val="00977067"/>
    <w:pPr>
      <w:numPr>
        <w:ilvl w:val="5"/>
        <w:numId w:val="15"/>
      </w:numPr>
      <w:tabs>
        <w:tab w:val="clear" w:pos="4321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7">
    <w:name w:val="Note 7"/>
    <w:basedOn w:val="BodyText"/>
    <w:uiPriority w:val="72"/>
    <w:qFormat/>
    <w:rsid w:val="00977067"/>
    <w:pPr>
      <w:numPr>
        <w:ilvl w:val="6"/>
        <w:numId w:val="15"/>
      </w:numPr>
      <w:tabs>
        <w:tab w:val="clear" w:pos="5041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8">
    <w:name w:val="Note 8"/>
    <w:basedOn w:val="BodyText"/>
    <w:uiPriority w:val="72"/>
    <w:qFormat/>
    <w:rsid w:val="00977067"/>
    <w:pPr>
      <w:numPr>
        <w:ilvl w:val="7"/>
        <w:numId w:val="15"/>
      </w:numPr>
      <w:tabs>
        <w:tab w:val="clear" w:pos="5761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numbering" w:customStyle="1" w:styleId="NumberingNotes">
    <w:name w:val="Numbering Notes"/>
    <w:uiPriority w:val="99"/>
    <w:rsid w:val="00977067"/>
    <w:pPr>
      <w:numPr>
        <w:numId w:val="15"/>
      </w:numPr>
    </w:pPr>
  </w:style>
  <w:style w:type="paragraph" w:styleId="BodyText">
    <w:name w:val="Body Text"/>
    <w:basedOn w:val="Normal"/>
    <w:link w:val="BodyTextChar"/>
    <w:rsid w:val="009770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70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ue.vaughan\AppData\Roaming\Microsoft\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106A-DFD0-424B-8C43-C7CD6D4A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288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mcsho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Vaughan</dc:creator>
  <cp:keywords/>
  <cp:lastModifiedBy>Simon Plunkett</cp:lastModifiedBy>
  <cp:revision>23</cp:revision>
  <cp:lastPrinted>2019-05-16T16:55:00Z</cp:lastPrinted>
  <dcterms:created xsi:type="dcterms:W3CDTF">2023-05-03T14:16:00Z</dcterms:created>
  <dcterms:modified xsi:type="dcterms:W3CDTF">2026-04-28T15:28:00Z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e3d8a1-969b-4ffc-91ee-0d1315ebbb2f_Enabled">
    <vt:lpwstr>true</vt:lpwstr>
  </property>
  <property fmtid="{D5CDD505-2E9C-101B-9397-08002B2CF9AE}" pid="3" name="MSIP_Label_60e3d8a1-969b-4ffc-91ee-0d1315ebbb2f_SetDate">
    <vt:lpwstr>2023-05-25T11:01:25Z</vt:lpwstr>
  </property>
  <property fmtid="{D5CDD505-2E9C-101B-9397-08002B2CF9AE}" pid="4" name="MSIP_Label_60e3d8a1-969b-4ffc-91ee-0d1315ebbb2f_Method">
    <vt:lpwstr>Standard</vt:lpwstr>
  </property>
  <property fmtid="{D5CDD505-2E9C-101B-9397-08002B2CF9AE}" pid="5" name="MSIP_Label_60e3d8a1-969b-4ffc-91ee-0d1315ebbb2f_Name">
    <vt:lpwstr>General</vt:lpwstr>
  </property>
  <property fmtid="{D5CDD505-2E9C-101B-9397-08002B2CF9AE}" pid="6" name="MSIP_Label_60e3d8a1-969b-4ffc-91ee-0d1315ebbb2f_SiteId">
    <vt:lpwstr>f3d07eef-de02-465d-952e-696fc7f4bedb</vt:lpwstr>
  </property>
  <property fmtid="{D5CDD505-2E9C-101B-9397-08002B2CF9AE}" pid="7" name="MSIP_Label_60e3d8a1-969b-4ffc-91ee-0d1315ebbb2f_ActionId">
    <vt:lpwstr>a04e4fd7-57ec-4268-a9ed-fbaac58c379a</vt:lpwstr>
  </property>
  <property fmtid="{D5CDD505-2E9C-101B-9397-08002B2CF9AE}" pid="8" name="MSIP_Label_60e3d8a1-969b-4ffc-91ee-0d1315ebbb2f_ContentBits">
    <vt:lpwstr>0</vt:lpwstr>
  </property>
</Properties>
</file>